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200"/>
        <w:gridCol w:w="144"/>
        <w:gridCol w:w="3456"/>
      </w:tblGrid>
      <w:tr w:rsidR="00781979" w:rsidRPr="007E1709" w:rsidTr="0092069D">
        <w:trPr>
          <w:trHeight w:hRule="exact" w:val="15302"/>
          <w:jc w:val="center"/>
        </w:trPr>
        <w:tc>
          <w:tcPr>
            <w:tcW w:w="7200" w:type="dxa"/>
          </w:tcPr>
          <w:tbl>
            <w:tblPr>
              <w:tblW w:w="733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7335"/>
            </w:tblGrid>
            <w:tr w:rsidR="00781979" w:rsidRPr="007E1709" w:rsidTr="009A4759">
              <w:trPr>
                <w:trHeight w:hRule="exact" w:val="13590"/>
              </w:trPr>
              <w:tc>
                <w:tcPr>
                  <w:tcW w:w="7335" w:type="dxa"/>
                </w:tcPr>
                <w:p w:rsidR="00781979" w:rsidRPr="007E1709" w:rsidRDefault="00781979" w:rsidP="0092178E">
                  <w:pPr>
                    <w:pStyle w:val="Subtitle"/>
                    <w:ind w:right="138"/>
                    <w:rPr>
                      <w:sz w:val="56"/>
                      <w:szCs w:val="56"/>
                    </w:rPr>
                  </w:pPr>
                  <w:r w:rsidRPr="007E1709">
                    <w:rPr>
                      <w:sz w:val="56"/>
                      <w:szCs w:val="56"/>
                    </w:rPr>
                    <w:t>01.12 - 02.12</w:t>
                  </w:r>
                </w:p>
                <w:p w:rsidR="00781979" w:rsidRPr="007E1709" w:rsidRDefault="00781979" w:rsidP="0092178E">
                  <w:pPr>
                    <w:pStyle w:val="Title"/>
                    <w:ind w:right="138"/>
                    <w:rPr>
                      <w:sz w:val="52"/>
                      <w:szCs w:val="52"/>
                    </w:rPr>
                  </w:pPr>
                  <w:r w:rsidRPr="007E1709">
                    <w:rPr>
                      <w:sz w:val="52"/>
                      <w:szCs w:val="52"/>
                    </w:rPr>
                    <w:t xml:space="preserve">Η πολιτιστικη κληρονομια ως μοχλοσ βιωσιμησ αναπτυξης </w:t>
                  </w:r>
                  <w:r w:rsidRPr="007E1709">
                    <w:rPr>
                      <w:sz w:val="52"/>
                      <w:szCs w:val="52"/>
                      <w:lang w:val="en-US"/>
                    </w:rPr>
                    <w:t>toy</w:t>
                  </w:r>
                  <w:r w:rsidRPr="007E1709">
                    <w:rPr>
                      <w:sz w:val="52"/>
                      <w:szCs w:val="52"/>
                    </w:rPr>
                    <w:t xml:space="preserve"> Βορειου ολυμπου και των πιεριων</w:t>
                  </w:r>
                </w:p>
                <w:p w:rsidR="00781979" w:rsidRPr="007E1709" w:rsidRDefault="00781979" w:rsidP="0092178E">
                  <w:pPr>
                    <w:pStyle w:val="Heading1"/>
                    <w:ind w:right="138"/>
                    <w:rPr>
                      <w:sz w:val="32"/>
                      <w:szCs w:val="32"/>
                    </w:rPr>
                  </w:pPr>
                  <w:r w:rsidRPr="007E1709">
                    <w:rPr>
                      <w:sz w:val="32"/>
                      <w:szCs w:val="32"/>
                    </w:rPr>
                    <w:t xml:space="preserve">Μια εκδήλωση που αποσκοπεί να μετατρέψει την πλούσια πολιτιστική κληρονομία του Ολύμπου και των Πιερίων σε μοχλό ανάπτυξης και εξέλιξης. </w:t>
                  </w:r>
                </w:p>
                <w:p w:rsidR="00781979" w:rsidRPr="007E1709" w:rsidRDefault="00781979" w:rsidP="009561B4">
                  <w:pPr>
                    <w:pStyle w:val="NoSpacing"/>
                  </w:pPr>
                  <w:r w:rsidRPr="007E1709">
                    <w:rPr>
                      <w:sz w:val="32"/>
                      <w:szCs w:val="32"/>
                    </w:rPr>
                    <w:t xml:space="preserve">Διαχειριζόμαστε την πολιτιστική κληρονομία για την ανάπτυξη του τόπου μας μέσα από δράσεις συμμετοχικής ηγεσίας και πετυχημένα παραδείγματα. </w:t>
                  </w:r>
                </w:p>
                <w:p w:rsidR="00781979" w:rsidRPr="007E1709" w:rsidRDefault="00781979" w:rsidP="009561B4">
                  <w:pPr>
                    <w:pStyle w:val="NoSpacing"/>
                    <w:rPr>
                      <w:sz w:val="32"/>
                      <w:szCs w:val="32"/>
                    </w:rPr>
                  </w:pPr>
                  <w:r w:rsidRPr="007E1709">
                    <w:rPr>
                      <w:sz w:val="32"/>
                      <w:szCs w:val="32"/>
                    </w:rPr>
                    <w:t>Πώς με εφαλτήριο την πολιτιστική κληρονομία μπορούμε να δώσουμε σημαντική αξία στον τόπο, στους κάτοικους του και παράλληλα μοναδικές εμπειρίες και  δυνατές αναμνήσεις στους επισκέπτες του;</w:t>
                  </w:r>
                </w:p>
                <w:p w:rsidR="00781979" w:rsidRPr="007E1709" w:rsidRDefault="00781979" w:rsidP="009561B4">
                  <w:pPr>
                    <w:pStyle w:val="NoSpacing"/>
                    <w:rPr>
                      <w:sz w:val="32"/>
                      <w:szCs w:val="32"/>
                    </w:rPr>
                  </w:pPr>
                  <w:r w:rsidRPr="007E1709">
                    <w:rPr>
                      <w:sz w:val="32"/>
                      <w:szCs w:val="32"/>
                    </w:rPr>
                    <w:t>Με γνώμονα τις εμπειρίες από πετυχημένα μοντέλα, που εφαρμόστηκαν σε άλλες περιοχές, και με βάση την γνώση, τις υποδομές και το πολιτισμικό απόθεμα που υπάρχει στην περιοχή, σχεδιάζουμε το ιδιαίτερο πολιτιστικό - τουριστικό προϊόν του τόπου μας. Δημιουργούμε ιδιαίτερες εμπειρίες με έμφαση στην πολιτιστική κληρονομία της περιοχής οι οποίες δένουν τους επισκέπτες διαχρονικά με τον τόπο και τους κάτοικους του.</w:t>
                  </w:r>
                </w:p>
                <w:p w:rsidR="00781979" w:rsidRPr="007E1709" w:rsidRDefault="00781979" w:rsidP="009561B4">
                  <w:pPr>
                    <w:pStyle w:val="NoSpacing"/>
                    <w:rPr>
                      <w:sz w:val="32"/>
                      <w:szCs w:val="32"/>
                    </w:rPr>
                  </w:pPr>
                </w:p>
                <w:p w:rsidR="00781979" w:rsidRPr="007E1709" w:rsidRDefault="00781979" w:rsidP="009561B4">
                  <w:pPr>
                    <w:pStyle w:val="NoSpacing"/>
                    <w:rPr>
                      <w:sz w:val="32"/>
                      <w:szCs w:val="32"/>
                    </w:rPr>
                  </w:pPr>
                  <w:r w:rsidRPr="007E1709">
                    <w:rPr>
                      <w:sz w:val="32"/>
                      <w:szCs w:val="32"/>
                    </w:rPr>
                    <w:t>Μια εκδήλωση που απευθύνεται σε όσους θέλουν να δώσουν αξία στον τόπο τους: Από επιχειρηματίες και παράγοντες της περιοχής ως απλούς κάτοικους.</w:t>
                  </w:r>
                </w:p>
                <w:p w:rsidR="00781979" w:rsidRPr="007E1709" w:rsidRDefault="00781979" w:rsidP="0092178E">
                  <w:pPr>
                    <w:pStyle w:val="Heading1"/>
                    <w:ind w:right="138"/>
                    <w:rPr>
                      <w:sz w:val="32"/>
                      <w:szCs w:val="32"/>
                    </w:rPr>
                  </w:pPr>
                </w:p>
                <w:p w:rsidR="00781979" w:rsidRPr="007E1709" w:rsidRDefault="00781979" w:rsidP="0092178E">
                  <w:pPr>
                    <w:pStyle w:val="Heading1"/>
                    <w:ind w:right="138"/>
                    <w:rPr>
                      <w:sz w:val="32"/>
                      <w:szCs w:val="32"/>
                    </w:rPr>
                  </w:pPr>
                </w:p>
              </w:tc>
            </w:tr>
            <w:tr w:rsidR="00781979" w:rsidRPr="007E1709" w:rsidTr="009A4759">
              <w:trPr>
                <w:trHeight w:hRule="exact" w:val="2681"/>
              </w:trPr>
              <w:tc>
                <w:tcPr>
                  <w:tcW w:w="7335" w:type="dxa"/>
                  <w:vAlign w:val="bottom"/>
                </w:tcPr>
                <w:p w:rsidR="00781979" w:rsidRPr="007E1709" w:rsidRDefault="00781979">
                  <w:r w:rsidRPr="007E1709">
                    <w:t xml:space="preserve"> </w:t>
                  </w:r>
                </w:p>
              </w:tc>
            </w:tr>
          </w:tbl>
          <w:p w:rsidR="00781979" w:rsidRPr="007E1709" w:rsidRDefault="00781979"/>
        </w:tc>
        <w:tc>
          <w:tcPr>
            <w:tcW w:w="144" w:type="dxa"/>
          </w:tcPr>
          <w:p w:rsidR="00781979" w:rsidRPr="007E1709" w:rsidRDefault="00781979"/>
        </w:tc>
        <w:tc>
          <w:tcPr>
            <w:tcW w:w="3456" w:type="dxa"/>
          </w:tcPr>
          <w:tbl>
            <w:tblPr>
              <w:tblW w:w="3447" w:type="dxa"/>
              <w:tblLayout w:type="fixed"/>
              <w:tblCellMar>
                <w:left w:w="288" w:type="dxa"/>
                <w:right w:w="288" w:type="dxa"/>
              </w:tblCellMar>
              <w:tblLook w:val="00A0"/>
            </w:tblPr>
            <w:tblGrid>
              <w:gridCol w:w="3447"/>
            </w:tblGrid>
            <w:tr w:rsidR="00781979" w:rsidRPr="007E1709" w:rsidTr="00847548">
              <w:trPr>
                <w:trHeight w:hRule="exact" w:val="11499"/>
              </w:trPr>
              <w:tc>
                <w:tcPr>
                  <w:tcW w:w="3447" w:type="dxa"/>
                  <w:shd w:val="clear" w:color="auto" w:fill="97C83C"/>
                  <w:vAlign w:val="center"/>
                </w:tcPr>
                <w:p w:rsidR="00781979" w:rsidRPr="007E1709" w:rsidRDefault="00781979" w:rsidP="009561B4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7E1709">
                    <w:rPr>
                      <w:sz w:val="24"/>
                      <w:szCs w:val="24"/>
                    </w:rPr>
                    <w:t xml:space="preserve"> </w:t>
                  </w:r>
                </w:p>
                <w:p w:rsidR="00781979" w:rsidRPr="007E1709" w:rsidRDefault="00781979" w:rsidP="00BD4244">
                  <w:pPr>
                    <w:pStyle w:val="Heading2"/>
                    <w:rPr>
                      <w:b/>
                      <w:sz w:val="18"/>
                      <w:szCs w:val="18"/>
                    </w:rPr>
                  </w:pPr>
                </w:p>
                <w:p w:rsidR="00781979" w:rsidRPr="007E1709" w:rsidRDefault="00781979" w:rsidP="00BD424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7E1709">
                    <w:rPr>
                      <w:sz w:val="24"/>
                      <w:szCs w:val="24"/>
                    </w:rPr>
                    <w:t xml:space="preserve">Δήμος Κατερίνης – </w:t>
                  </w:r>
                  <w:r w:rsidRPr="007E1709">
                    <w:rPr>
                      <w:sz w:val="24"/>
                      <w:szCs w:val="24"/>
                      <w:lang w:val="en-US"/>
                    </w:rPr>
                    <w:t>Olympetra</w:t>
                  </w:r>
                  <w:r w:rsidRPr="007E1709">
                    <w:rPr>
                      <w:sz w:val="24"/>
                      <w:szCs w:val="24"/>
                    </w:rPr>
                    <w:t xml:space="preserve"> - Πολιτιστικός Σύλλογος Πέτρας Πολιτιστικός Σύλλογος Ελατοχωρίου</w:t>
                  </w:r>
                </w:p>
                <w:p w:rsidR="00781979" w:rsidRPr="007E1709" w:rsidRDefault="00781979" w:rsidP="007E1709">
                  <w:pPr>
                    <w:pStyle w:val="a"/>
                  </w:pPr>
                  <w:r w:rsidRPr="007E1709">
                    <w:rPr>
                      <w:lang w:val="en-US"/>
                    </w:rPr>
                    <w:t>Po</w:t>
                  </w:r>
                </w:p>
                <w:p w:rsidR="00781979" w:rsidRPr="007E1709" w:rsidRDefault="00781979" w:rsidP="00B92D16">
                  <w:pPr>
                    <w:pStyle w:val="Heading2"/>
                    <w:numPr>
                      <w:ilvl w:val="0"/>
                      <w:numId w:val="2"/>
                    </w:numPr>
                    <w:ind w:left="384"/>
                    <w:rPr>
                      <w:sz w:val="24"/>
                      <w:szCs w:val="24"/>
                    </w:rPr>
                  </w:pPr>
                  <w:r w:rsidRPr="007E1709">
                    <w:rPr>
                      <w:sz w:val="24"/>
                      <w:szCs w:val="24"/>
                    </w:rPr>
                    <w:t>Δημοτικό Σχολείο Πέτρας Ολύμπου</w:t>
                  </w:r>
                </w:p>
                <w:p w:rsidR="00781979" w:rsidRPr="007E1709" w:rsidRDefault="00781979" w:rsidP="00B92D16">
                  <w:pPr>
                    <w:pStyle w:val="Heading2"/>
                    <w:numPr>
                      <w:ilvl w:val="0"/>
                      <w:numId w:val="2"/>
                    </w:numPr>
                    <w:ind w:left="384"/>
                    <w:rPr>
                      <w:sz w:val="24"/>
                      <w:szCs w:val="24"/>
                    </w:rPr>
                  </w:pPr>
                  <w:r w:rsidRPr="007E1709">
                    <w:rPr>
                      <w:sz w:val="24"/>
                      <w:szCs w:val="24"/>
                    </w:rPr>
                    <w:t>Αίθουσα Πολιτιστικού Συλλόγου Ελατοχωρίου</w:t>
                  </w:r>
                </w:p>
                <w:p w:rsidR="00781979" w:rsidRPr="007E1709" w:rsidRDefault="00781979" w:rsidP="007E1709">
                  <w:pPr>
                    <w:pStyle w:val="a"/>
                  </w:pPr>
                  <w:r w:rsidRPr="007E1709">
                    <w:t>Αι</w:t>
                  </w:r>
                </w:p>
                <w:p w:rsidR="00781979" w:rsidRPr="007E1709" w:rsidRDefault="00781979" w:rsidP="0075241B">
                  <w:pPr>
                    <w:pStyle w:val="Date"/>
                    <w:rPr>
                      <w:rFonts w:ascii="Arial Black" w:hAnsi="Arial Black"/>
                    </w:rPr>
                  </w:pPr>
                  <w:r w:rsidRPr="007E1709">
                    <w:rPr>
                      <w:rFonts w:ascii="Arial Black" w:hAnsi="Arial Black"/>
                    </w:rPr>
                    <w:t xml:space="preserve">01.12 -Ελατοχώρι Έναρξη </w:t>
                  </w:r>
                  <w:r w:rsidRPr="007E1709">
                    <w:rPr>
                      <w:rFonts w:ascii="Arial Black" w:hAnsi="Arial Black"/>
                      <w:lang w:val="en-US"/>
                    </w:rPr>
                    <w:t>E</w:t>
                  </w:r>
                  <w:r w:rsidRPr="007E1709">
                    <w:rPr>
                      <w:rFonts w:ascii="Arial Black" w:hAnsi="Arial Black"/>
                    </w:rPr>
                    <w:t>11:00</w:t>
                  </w:r>
                </w:p>
                <w:p w:rsidR="00781979" w:rsidRPr="007E1709" w:rsidRDefault="00781979" w:rsidP="0075241B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7E1709">
                    <w:rPr>
                      <w:sz w:val="24"/>
                      <w:szCs w:val="24"/>
                    </w:rPr>
                    <w:t>02.12 Πέτρα Ολύμπου Λήξη 17:00</w:t>
                  </w:r>
                </w:p>
              </w:tc>
            </w:tr>
            <w:tr w:rsidR="00781979" w:rsidRPr="007E1709" w:rsidTr="00847548">
              <w:trPr>
                <w:trHeight w:hRule="exact" w:val="151"/>
              </w:trPr>
              <w:tc>
                <w:tcPr>
                  <w:tcW w:w="3447" w:type="dxa"/>
                </w:tcPr>
                <w:p w:rsidR="00781979" w:rsidRPr="007E1709" w:rsidRDefault="00781979"/>
              </w:tc>
            </w:tr>
            <w:tr w:rsidR="00781979" w:rsidRPr="007E1709" w:rsidTr="00847548">
              <w:trPr>
                <w:trHeight w:hRule="exact" w:val="3645"/>
              </w:trPr>
              <w:tc>
                <w:tcPr>
                  <w:tcW w:w="3447" w:type="dxa"/>
                  <w:shd w:val="clear" w:color="auto" w:fill="E03177"/>
                  <w:vAlign w:val="center"/>
                </w:tcPr>
                <w:p w:rsidR="00781979" w:rsidRPr="007E1709" w:rsidRDefault="00781979" w:rsidP="009561B4">
                  <w:pPr>
                    <w:pStyle w:val="Heading3"/>
                    <w:rPr>
                      <w:rFonts w:eastAsia="SimSun"/>
                      <w:caps w:val="0"/>
                    </w:rPr>
                  </w:pPr>
                </w:p>
                <w:p w:rsidR="00781979" w:rsidRPr="007E1709" w:rsidRDefault="00781979" w:rsidP="009561B4">
                  <w:pPr>
                    <w:pStyle w:val="Heading3"/>
                    <w:rPr>
                      <w:rFonts w:eastAsia="SimSun"/>
                      <w:caps w:val="0"/>
                    </w:rPr>
                  </w:pPr>
                  <w:bookmarkStart w:id="0" w:name="_GoBack"/>
                  <w:bookmarkEnd w:id="0"/>
                  <w:r w:rsidRPr="007E1709">
                    <w:rPr>
                      <w:rFonts w:eastAsia="SimSun"/>
                      <w:caps w:val="0"/>
                    </w:rPr>
                    <w:t>Δήμος Κατερίνης</w:t>
                  </w:r>
                </w:p>
                <w:p w:rsidR="00781979" w:rsidRPr="007E1709" w:rsidRDefault="00781979" w:rsidP="009561B4">
                  <w:pPr>
                    <w:pStyle w:val="Heading3"/>
                    <w:rPr>
                      <w:rStyle w:val="Hyperlink"/>
                      <w:b/>
                      <w:sz w:val="18"/>
                      <w:szCs w:val="18"/>
                    </w:rPr>
                  </w:pPr>
                  <w:hyperlink r:id="rId7" w:history="1">
                    <w:r w:rsidRPr="007E1709">
                      <w:rPr>
                        <w:rStyle w:val="Hyperlink"/>
                        <w:b/>
                        <w:sz w:val="18"/>
                        <w:szCs w:val="18"/>
                      </w:rPr>
                      <w:t>http://www.katerini.gr</w:t>
                    </w:r>
                  </w:hyperlink>
                </w:p>
                <w:p w:rsidR="00781979" w:rsidRPr="007E1709" w:rsidRDefault="00781979" w:rsidP="009561B4">
                  <w:pPr>
                    <w:pStyle w:val="Heading3"/>
                    <w:rPr>
                      <w:rFonts w:eastAsia="SimSun"/>
                      <w:caps w:val="0"/>
                    </w:rPr>
                  </w:pPr>
                </w:p>
                <w:p w:rsidR="00781979" w:rsidRPr="007E1709" w:rsidRDefault="00781979" w:rsidP="009561B4">
                  <w:pPr>
                    <w:pStyle w:val="Heading3"/>
                    <w:rPr>
                      <w:rFonts w:eastAsia="SimSun"/>
                      <w:caps w:val="0"/>
                    </w:rPr>
                  </w:pPr>
                  <w:r w:rsidRPr="007E1709">
                    <w:rPr>
                      <w:rFonts w:eastAsia="SimSun"/>
                      <w:caps w:val="0"/>
                    </w:rPr>
                    <w:t>ΟΛΥΜΠΕΤΡΑ</w:t>
                  </w:r>
                </w:p>
                <w:p w:rsidR="00781979" w:rsidRPr="007E1709" w:rsidRDefault="00781979" w:rsidP="009561B4">
                  <w:pPr>
                    <w:pStyle w:val="a0"/>
                    <w:rPr>
                      <w:rFonts w:ascii="Arial Black" w:eastAsia="SimHei" w:hAnsi="Arial Black"/>
                      <w:sz w:val="16"/>
                      <w:szCs w:val="16"/>
                    </w:rPr>
                  </w:pPr>
                  <w:r w:rsidRPr="007E1709">
                    <w:rPr>
                      <w:rFonts w:ascii="Arial Black" w:eastAsia="SimHei" w:hAnsi="Arial Black"/>
                      <w:sz w:val="16"/>
                      <w:szCs w:val="16"/>
                    </w:rPr>
                    <w:t xml:space="preserve">60100 Πέτρα Ολύμπου, </w:t>
                  </w:r>
                  <w:r w:rsidRPr="007E1709">
                    <w:rPr>
                      <w:rFonts w:ascii="Arial Black" w:eastAsia="SimHei" w:hAnsi="Arial Black"/>
                      <w:sz w:val="16"/>
                      <w:szCs w:val="16"/>
                    </w:rPr>
                    <w:br/>
                    <w:t xml:space="preserve"> Τηλ.: +30 6986721706 </w:t>
                  </w:r>
                  <w:r w:rsidRPr="007E1709">
                    <w:rPr>
                      <w:rFonts w:ascii="Arial Black" w:eastAsia="SimHei" w:hAnsi="Arial Black"/>
                      <w:sz w:val="16"/>
                      <w:szCs w:val="16"/>
                      <w:lang w:val="en-US"/>
                    </w:rPr>
                    <w:t>info</w:t>
                  </w:r>
                  <w:r w:rsidRPr="007E1709">
                    <w:rPr>
                      <w:rFonts w:ascii="Arial Black" w:eastAsia="SimHei" w:hAnsi="Arial Black"/>
                      <w:sz w:val="16"/>
                      <w:szCs w:val="16"/>
                    </w:rPr>
                    <w:t xml:space="preserve">@olympetra.eu  </w:t>
                  </w:r>
                </w:p>
                <w:p w:rsidR="00781979" w:rsidRPr="007E1709" w:rsidRDefault="00781979" w:rsidP="009561B4">
                  <w:pPr>
                    <w:pStyle w:val="a0"/>
                    <w:rPr>
                      <w:b/>
                    </w:rPr>
                  </w:pPr>
                  <w:hyperlink r:id="rId8" w:history="1">
                    <w:r w:rsidRPr="007E1709">
                      <w:rPr>
                        <w:rStyle w:val="Hyperlink"/>
                        <w:b/>
                        <w:lang w:val="en-US"/>
                      </w:rPr>
                      <w:t>www</w:t>
                    </w:r>
                    <w:r w:rsidRPr="007E1709">
                      <w:rPr>
                        <w:rStyle w:val="Hyperlink"/>
                        <w:b/>
                      </w:rPr>
                      <w:t>.</w:t>
                    </w:r>
                    <w:r w:rsidRPr="007E1709">
                      <w:rPr>
                        <w:rStyle w:val="Hyperlink"/>
                        <w:b/>
                        <w:lang w:val="en-US"/>
                      </w:rPr>
                      <w:t>olympetra</w:t>
                    </w:r>
                    <w:r w:rsidRPr="007E1709">
                      <w:rPr>
                        <w:rStyle w:val="Hyperlink"/>
                        <w:b/>
                      </w:rPr>
                      <w:t>.</w:t>
                    </w:r>
                    <w:r w:rsidRPr="007E1709">
                      <w:rPr>
                        <w:rStyle w:val="Hyperlink"/>
                        <w:b/>
                        <w:lang w:val="en-US"/>
                      </w:rPr>
                      <w:t>com</w:t>
                    </w:r>
                  </w:hyperlink>
                </w:p>
                <w:p w:rsidR="00781979" w:rsidRPr="007E1709" w:rsidRDefault="00781979">
                  <w:pPr>
                    <w:pStyle w:val="Date"/>
                  </w:pPr>
                </w:p>
              </w:tc>
            </w:tr>
          </w:tbl>
          <w:p w:rsidR="00781979" w:rsidRPr="007E1709" w:rsidRDefault="00781979"/>
        </w:tc>
      </w:tr>
    </w:tbl>
    <w:p w:rsidR="00781979" w:rsidRDefault="00781979">
      <w:pPr>
        <w:pStyle w:val="NoSpacing"/>
      </w:pPr>
    </w:p>
    <w:p w:rsidR="00781979" w:rsidRDefault="00781979">
      <w:pPr>
        <w:rPr>
          <w:b/>
        </w:rPr>
      </w:pPr>
    </w:p>
    <w:p w:rsidR="00781979" w:rsidRPr="00FA01A8" w:rsidRDefault="00781979">
      <w:pPr>
        <w:pStyle w:val="NoSpacing"/>
        <w:rPr>
          <w:b/>
        </w:rPr>
      </w:pPr>
      <w:r w:rsidRPr="0024060F">
        <w:rPr>
          <w:b/>
        </w:rPr>
        <w:t>Σάββατο 01.12.2018</w:t>
      </w:r>
      <w:r>
        <w:rPr>
          <w:b/>
        </w:rPr>
        <w:t>, Ελατοχώρι,</w:t>
      </w:r>
      <w:r w:rsidRPr="00FA01A8">
        <w:rPr>
          <w:b/>
        </w:rPr>
        <w:t xml:space="preserve"> </w:t>
      </w:r>
      <w:r>
        <w:rPr>
          <w:b/>
        </w:rPr>
        <w:t>Αίθουσα Εκδηλώσεων Πολιτιστικού Συλλόγου</w:t>
      </w:r>
    </w:p>
    <w:p w:rsidR="00781979" w:rsidRDefault="00781979">
      <w:pPr>
        <w:pStyle w:val="NoSpacing"/>
      </w:pPr>
    </w:p>
    <w:p w:rsidR="00781979" w:rsidRPr="002B2062" w:rsidRDefault="00781979">
      <w:pPr>
        <w:pStyle w:val="NoSpacing"/>
      </w:pPr>
      <w:r>
        <w:t>11:00 -</w:t>
      </w:r>
      <w:r w:rsidRPr="00C820A3">
        <w:t xml:space="preserve"> </w:t>
      </w:r>
      <w:r>
        <w:t>11:10 Έναρξη, Χαιρετισμός προέδρου πολιτιστικού συλλόγου Ελατοχωρίου</w:t>
      </w:r>
    </w:p>
    <w:p w:rsidR="00781979" w:rsidRDefault="00781979">
      <w:pPr>
        <w:pStyle w:val="NoSpacing"/>
      </w:pPr>
    </w:p>
    <w:p w:rsidR="00781979" w:rsidRDefault="00781979">
      <w:pPr>
        <w:pStyle w:val="NoSpacing"/>
      </w:pPr>
      <w:r>
        <w:t>11:10 -</w:t>
      </w:r>
      <w:r w:rsidRPr="00C820A3">
        <w:t xml:space="preserve"> </w:t>
      </w:r>
      <w:r>
        <w:t xml:space="preserve">11:20 Χαιρετισμός </w:t>
      </w:r>
      <w:r w:rsidRPr="00273707">
        <w:rPr>
          <w:b/>
        </w:rPr>
        <w:t>Δημάρχου Σάββα Χιονίδη</w:t>
      </w:r>
    </w:p>
    <w:p w:rsidR="00781979" w:rsidRDefault="00781979">
      <w:pPr>
        <w:pStyle w:val="NoSpacing"/>
      </w:pPr>
    </w:p>
    <w:p w:rsidR="00781979" w:rsidRPr="00273707" w:rsidRDefault="00781979">
      <w:pPr>
        <w:pStyle w:val="NoSpacing"/>
        <w:rPr>
          <w:b/>
        </w:rPr>
      </w:pPr>
      <w:r>
        <w:t>11:20 -</w:t>
      </w:r>
      <w:r w:rsidRPr="00C820A3">
        <w:t xml:space="preserve"> </w:t>
      </w:r>
      <w:r>
        <w:t xml:space="preserve">11:25 Χαιρετισμός από τον σεβασμιότατο  </w:t>
      </w:r>
      <w:r w:rsidRPr="00273707">
        <w:rPr>
          <w:b/>
        </w:rPr>
        <w:t>Μητροπολίτη Κατερίνης  Γεώργιο.</w:t>
      </w:r>
    </w:p>
    <w:p w:rsidR="00781979" w:rsidRDefault="00781979">
      <w:pPr>
        <w:pStyle w:val="NoSpacing"/>
      </w:pPr>
    </w:p>
    <w:p w:rsidR="00781979" w:rsidRPr="004E118C" w:rsidRDefault="00781979">
      <w:pPr>
        <w:pStyle w:val="NoSpacing"/>
      </w:pPr>
      <w:r>
        <w:t>11:25 -</w:t>
      </w:r>
      <w:r w:rsidRPr="00C820A3">
        <w:t xml:space="preserve"> </w:t>
      </w:r>
      <w:r>
        <w:t xml:space="preserve">11:45  Η πολιτιστική κληρονομιά ως μοχλός βιώσιμης ανάπτυξης της περιοχής Ολύμπου Πιερίων. Πιέρια - Όλυμπος μια ενιαία πολιτιστική κληρονομία. Έναρξη εργασιών </w:t>
      </w:r>
      <w:r w:rsidRPr="00273707">
        <w:rPr>
          <w:b/>
        </w:rPr>
        <w:t>Λευτέρης Μωυσιάδης</w:t>
      </w:r>
      <w:r>
        <w:rPr>
          <w:b/>
        </w:rPr>
        <w:t>,</w:t>
      </w:r>
      <w:r w:rsidRPr="00273707">
        <w:rPr>
          <w:b/>
        </w:rPr>
        <w:t xml:space="preserve"> Σύμβουλος </w:t>
      </w:r>
      <w:r>
        <w:rPr>
          <w:b/>
        </w:rPr>
        <w:t>Ε</w:t>
      </w:r>
      <w:r w:rsidRPr="00273707">
        <w:rPr>
          <w:b/>
        </w:rPr>
        <w:t>πικοινωνίας - Χρήστος Πεολίδης</w:t>
      </w:r>
      <w:r>
        <w:rPr>
          <w:b/>
        </w:rPr>
        <w:t xml:space="preserve">, </w:t>
      </w:r>
      <w:r w:rsidRPr="00273707">
        <w:rPr>
          <w:b/>
          <w:lang w:val="en-US"/>
        </w:rPr>
        <w:t>Olympetra</w:t>
      </w:r>
    </w:p>
    <w:p w:rsidR="00781979" w:rsidRDefault="00781979">
      <w:pPr>
        <w:pStyle w:val="NoSpacing"/>
      </w:pPr>
    </w:p>
    <w:p w:rsidR="00781979" w:rsidRPr="00273707" w:rsidRDefault="00781979">
      <w:pPr>
        <w:pStyle w:val="NoSpacing"/>
        <w:rPr>
          <w:b/>
        </w:rPr>
      </w:pPr>
      <w:r>
        <w:t>11:45 -</w:t>
      </w:r>
      <w:r w:rsidRPr="00C820A3">
        <w:t xml:space="preserve"> </w:t>
      </w:r>
      <w:r>
        <w:t>12:00 Παρουσίαση βίντεο, συμπεράσματα</w:t>
      </w:r>
      <w:r w:rsidRPr="005B5507">
        <w:t xml:space="preserve"> </w:t>
      </w:r>
      <w:r>
        <w:t xml:space="preserve">από την εκδήλωση με την </w:t>
      </w:r>
      <w:r>
        <w:rPr>
          <w:lang w:val="en-US"/>
        </w:rPr>
        <w:t>Google</w:t>
      </w:r>
      <w:r w:rsidRPr="00C813A5">
        <w:t xml:space="preserve"> </w:t>
      </w:r>
      <w:r>
        <w:t>«</w:t>
      </w:r>
      <w:r>
        <w:rPr>
          <w:lang w:val="en-US"/>
        </w:rPr>
        <w:t>Grow</w:t>
      </w:r>
      <w:r w:rsidRPr="00EE019D">
        <w:t xml:space="preserve"> </w:t>
      </w:r>
      <w:r>
        <w:rPr>
          <w:lang w:val="en-US"/>
        </w:rPr>
        <w:t>Greek</w:t>
      </w:r>
      <w:r w:rsidRPr="00EE019D">
        <w:t xml:space="preserve"> </w:t>
      </w:r>
      <w:r>
        <w:rPr>
          <w:lang w:val="en-US"/>
        </w:rPr>
        <w:t>Tourism</w:t>
      </w:r>
      <w:r w:rsidRPr="00EE019D">
        <w:t xml:space="preserve"> </w:t>
      </w:r>
      <w:r>
        <w:rPr>
          <w:lang w:val="en-US"/>
        </w:rPr>
        <w:t>on</w:t>
      </w:r>
      <w:r w:rsidRPr="00EE019D">
        <w:t xml:space="preserve"> </w:t>
      </w:r>
      <w:r>
        <w:rPr>
          <w:lang w:val="en-US"/>
        </w:rPr>
        <w:t>line</w:t>
      </w:r>
      <w:r>
        <w:t>»</w:t>
      </w:r>
      <w:r w:rsidRPr="00EE019D">
        <w:t xml:space="preserve"> </w:t>
      </w:r>
      <w:r>
        <w:t>στις 05.09.2018 στην Πέτρα Ολύμπου</w:t>
      </w:r>
      <w:r w:rsidRPr="006D5740">
        <w:t xml:space="preserve">. </w:t>
      </w:r>
      <w:r>
        <w:t xml:space="preserve">Τα επόμενα βήματα. </w:t>
      </w:r>
      <w:r w:rsidRPr="007627C0">
        <w:rPr>
          <w:b/>
        </w:rPr>
        <w:t>Χρήστος Πεολίδης</w:t>
      </w:r>
      <w:r w:rsidRPr="00693686">
        <w:rPr>
          <w:b/>
        </w:rPr>
        <w:t xml:space="preserve">, </w:t>
      </w:r>
      <w:r w:rsidRPr="007627C0">
        <w:rPr>
          <w:b/>
          <w:lang w:val="en-US"/>
        </w:rPr>
        <w:t>Olympetra</w:t>
      </w:r>
      <w:r>
        <w:t>.</w:t>
      </w:r>
      <w:r w:rsidRPr="00273707">
        <w:rPr>
          <w:b/>
        </w:rPr>
        <w:t>.</w:t>
      </w:r>
    </w:p>
    <w:p w:rsidR="00781979" w:rsidRDefault="00781979">
      <w:pPr>
        <w:pStyle w:val="NoSpacing"/>
      </w:pPr>
    </w:p>
    <w:p w:rsidR="00781979" w:rsidRPr="00A26DB8" w:rsidRDefault="00781979" w:rsidP="00267ADB">
      <w:pPr>
        <w:pStyle w:val="NoSpacing"/>
        <w:rPr>
          <w:b/>
        </w:rPr>
      </w:pPr>
      <w:r>
        <w:t>12:00 -</w:t>
      </w:r>
      <w:r w:rsidRPr="00C820A3">
        <w:t xml:space="preserve"> </w:t>
      </w:r>
      <w:r>
        <w:t>12:30 Η «προ του Άθω» περιοχή. Το παράδειγμα ανάπτυξης της Ανατολικής Χαλκιδικής. Πώς χρησιμοποιείται η πολιτιστική κληρονομία της προ του Άθω περιοχής  για να διαμορφώσει δυνατούς πόλους έλξης επισκεπτών;</w:t>
      </w:r>
      <w:r w:rsidRPr="00C44B56">
        <w:t xml:space="preserve"> </w:t>
      </w:r>
      <w:r w:rsidRPr="00A26DB8">
        <w:rPr>
          <w:b/>
        </w:rPr>
        <w:t>Μαρία Παππά</w:t>
      </w:r>
      <w:r>
        <w:rPr>
          <w:b/>
        </w:rPr>
        <w:t>,</w:t>
      </w:r>
      <w:r w:rsidRPr="00A26DB8">
        <w:rPr>
          <w:b/>
        </w:rPr>
        <w:t xml:space="preserve"> </w:t>
      </w:r>
      <w:r>
        <w:rPr>
          <w:b/>
        </w:rPr>
        <w:t>Προαθωνικός Οργανισμός Τουρισμού.</w:t>
      </w:r>
      <w:r w:rsidRPr="003D32E5">
        <w:t xml:space="preserve"> </w:t>
      </w:r>
      <w:hyperlink r:id="rId9" w:history="1">
        <w:r w:rsidRPr="002C6750">
          <w:rPr>
            <w:rStyle w:val="Hyperlink"/>
          </w:rPr>
          <w:t>www.mountathosarea.org</w:t>
        </w:r>
      </w:hyperlink>
      <w:r w:rsidRPr="002C6750">
        <w:t xml:space="preserve"> </w:t>
      </w:r>
    </w:p>
    <w:p w:rsidR="00781979" w:rsidRDefault="00781979" w:rsidP="00267ADB">
      <w:pPr>
        <w:pStyle w:val="NoSpacing"/>
      </w:pPr>
    </w:p>
    <w:p w:rsidR="00781979" w:rsidRPr="002C6750" w:rsidRDefault="00781979" w:rsidP="00267ADB">
      <w:pPr>
        <w:pStyle w:val="NoSpacing"/>
      </w:pPr>
      <w:r>
        <w:t>12:30</w:t>
      </w:r>
      <w:r w:rsidRPr="00C820A3">
        <w:t xml:space="preserve"> </w:t>
      </w:r>
      <w:r>
        <w:t>-</w:t>
      </w:r>
      <w:r w:rsidRPr="00C820A3">
        <w:t xml:space="preserve"> </w:t>
      </w:r>
      <w:r>
        <w:t>13:00 «</w:t>
      </w:r>
      <w:r w:rsidRPr="008A6F58">
        <w:t>Ολοκληρωμένα Δίκτυα Μονοπατιών – βάση για βιώσιμη ανάπτυξη και διάσωση πολιτιστικής και φυσικής κληρονομιάς. Μια καινοτόμος μεθοδολογική προσέγγιση στα Κύθηρα</w:t>
      </w:r>
      <w:r>
        <w:t xml:space="preserve">». </w:t>
      </w:r>
      <w:r w:rsidRPr="00A26DB8">
        <w:rPr>
          <w:b/>
        </w:rPr>
        <w:t>Ρήγας Ζαφειρίου</w:t>
      </w:r>
      <w:r>
        <w:rPr>
          <w:b/>
        </w:rPr>
        <w:t>,</w:t>
      </w:r>
      <w:r w:rsidRPr="00A26DB8">
        <w:rPr>
          <w:b/>
        </w:rPr>
        <w:t xml:space="preserve"> Μονοπάτια Κυθήρων</w:t>
      </w:r>
      <w:r w:rsidRPr="002C6750">
        <w:t xml:space="preserve"> </w:t>
      </w:r>
      <w:hyperlink r:id="rId10" w:history="1">
        <w:r w:rsidRPr="005202C8">
          <w:rPr>
            <w:rStyle w:val="Hyperlink"/>
            <w:lang w:val="en-US"/>
          </w:rPr>
          <w:t>http</w:t>
        </w:r>
        <w:r w:rsidRPr="005202C8">
          <w:rPr>
            <w:rStyle w:val="Hyperlink"/>
          </w:rPr>
          <w:t>://</w:t>
        </w:r>
        <w:r w:rsidRPr="005202C8">
          <w:rPr>
            <w:rStyle w:val="Hyperlink"/>
            <w:lang w:val="en-US"/>
          </w:rPr>
          <w:t>kytherahiking</w:t>
        </w:r>
        <w:r w:rsidRPr="005202C8">
          <w:rPr>
            <w:rStyle w:val="Hyperlink"/>
          </w:rPr>
          <w:t>.</w:t>
        </w:r>
        <w:r w:rsidRPr="005202C8">
          <w:rPr>
            <w:rStyle w:val="Hyperlink"/>
            <w:lang w:val="en-US"/>
          </w:rPr>
          <w:t>com</w:t>
        </w:r>
        <w:r w:rsidRPr="005202C8">
          <w:rPr>
            <w:rStyle w:val="Hyperlink"/>
          </w:rPr>
          <w:t>/</w:t>
        </w:r>
        <w:r w:rsidRPr="005202C8">
          <w:rPr>
            <w:rStyle w:val="Hyperlink"/>
            <w:lang w:val="en-US"/>
          </w:rPr>
          <w:t>el</w:t>
        </w:r>
        <w:r w:rsidRPr="005202C8">
          <w:rPr>
            <w:rStyle w:val="Hyperlink"/>
          </w:rPr>
          <w:t>/</w:t>
        </w:r>
      </w:hyperlink>
      <w:r>
        <w:t>,</w:t>
      </w:r>
      <w:r w:rsidRPr="002C6750">
        <w:t xml:space="preserve"> </w:t>
      </w:r>
      <w:r>
        <w:t xml:space="preserve"> </w:t>
      </w:r>
      <w:hyperlink r:id="rId11" w:history="1">
        <w:r w:rsidRPr="005202C8">
          <w:rPr>
            <w:rStyle w:val="Hyperlink"/>
          </w:rPr>
          <w:t>http://www.med-ina.org/</w:t>
        </w:r>
      </w:hyperlink>
      <w:r>
        <w:t xml:space="preserve"> </w:t>
      </w:r>
    </w:p>
    <w:p w:rsidR="00781979" w:rsidRDefault="00781979">
      <w:pPr>
        <w:pStyle w:val="NoSpacing"/>
      </w:pPr>
    </w:p>
    <w:p w:rsidR="00781979" w:rsidRDefault="00781979">
      <w:pPr>
        <w:pStyle w:val="NoSpacing"/>
      </w:pPr>
      <w:r>
        <w:t>13:00 -</w:t>
      </w:r>
      <w:r w:rsidRPr="00C820A3">
        <w:t xml:space="preserve"> </w:t>
      </w:r>
      <w:r>
        <w:t>14:00 Φαγητό με παραδοσιακές συνταγές της περιοχής.</w:t>
      </w:r>
    </w:p>
    <w:p w:rsidR="00781979" w:rsidRDefault="00781979">
      <w:pPr>
        <w:pStyle w:val="NoSpacing"/>
      </w:pPr>
    </w:p>
    <w:p w:rsidR="00781979" w:rsidRPr="002D12A3" w:rsidRDefault="00781979" w:rsidP="00F72F3D">
      <w:pPr>
        <w:pStyle w:val="NoSpacing"/>
        <w:rPr>
          <w:b/>
        </w:rPr>
      </w:pPr>
      <w:r>
        <w:t>13:45</w:t>
      </w:r>
      <w:r w:rsidRPr="00C820A3">
        <w:t xml:space="preserve"> </w:t>
      </w:r>
      <w:r>
        <w:t>-</w:t>
      </w:r>
      <w:r w:rsidRPr="00C820A3">
        <w:t xml:space="preserve"> </w:t>
      </w:r>
      <w:r>
        <w:t>14:15 «</w:t>
      </w:r>
      <w:r w:rsidRPr="000050C7">
        <w:t>Η διαδρομή μιας τυχαίας ανακάλυψης. Μαστόδοντας Νεοκαισάρειας</w:t>
      </w:r>
      <w:r>
        <w:t xml:space="preserve">» </w:t>
      </w:r>
      <w:r w:rsidRPr="002D12A3">
        <w:rPr>
          <w:b/>
        </w:rPr>
        <w:t>Σάββας Τσεντίδης</w:t>
      </w:r>
      <w:r>
        <w:rPr>
          <w:b/>
        </w:rPr>
        <w:t>,</w:t>
      </w:r>
      <w:r w:rsidRPr="002D12A3">
        <w:rPr>
          <w:b/>
        </w:rPr>
        <w:t xml:space="preserve"> Όμιλος φίλων της φύσης και του Ανθρώπου</w:t>
      </w:r>
      <w:r>
        <w:rPr>
          <w:b/>
        </w:rPr>
        <w:t>,</w:t>
      </w:r>
      <w:r w:rsidRPr="002D12A3">
        <w:rPr>
          <w:b/>
        </w:rPr>
        <w:t xml:space="preserve"> Νεοκαισάρεια Πιερίας</w:t>
      </w:r>
      <w:r>
        <w:rPr>
          <w:b/>
        </w:rPr>
        <w:t xml:space="preserve"> </w:t>
      </w:r>
      <w:hyperlink r:id="rId12" w:history="1">
        <w:r w:rsidRPr="005202C8">
          <w:rPr>
            <w:rStyle w:val="Hyperlink"/>
          </w:rPr>
          <w:t>https://mastodontas.blogspot.com</w:t>
        </w:r>
      </w:hyperlink>
      <w:r>
        <w:t xml:space="preserve"> </w:t>
      </w:r>
    </w:p>
    <w:p w:rsidR="00781979" w:rsidRDefault="00781979" w:rsidP="00F72F3D">
      <w:pPr>
        <w:pStyle w:val="NoSpacing"/>
      </w:pPr>
    </w:p>
    <w:p w:rsidR="00781979" w:rsidRDefault="00781979" w:rsidP="00D7053A">
      <w:pPr>
        <w:pStyle w:val="NoSpacing"/>
      </w:pPr>
      <w:r>
        <w:t>14:15 -</w:t>
      </w:r>
      <w:r w:rsidRPr="00C820A3">
        <w:t xml:space="preserve"> </w:t>
      </w:r>
      <w:r>
        <w:t xml:space="preserve">14:45 Μνημεία πολιτιστικής κληρονομίας στην Πιερία. Η μαγεία των μύθων: Πως μεταμορφώνονται σε κινητήρια δύναμη για την επίσκεψη της περιοχής; </w:t>
      </w:r>
      <w:r w:rsidRPr="00201521">
        <w:rPr>
          <w:b/>
        </w:rPr>
        <w:t>Εφορία Αρχαιοτήτων Πιερίας</w:t>
      </w:r>
      <w:r>
        <w:t xml:space="preserve"> (κος Μιτιλέτσης, αναμένουμε επιβεβαίωση)</w:t>
      </w:r>
    </w:p>
    <w:p w:rsidR="00781979" w:rsidRDefault="00781979">
      <w:pPr>
        <w:pStyle w:val="NoSpacing"/>
      </w:pPr>
    </w:p>
    <w:p w:rsidR="00781979" w:rsidRDefault="00781979">
      <w:pPr>
        <w:pStyle w:val="NoSpacing"/>
      </w:pPr>
      <w:r>
        <w:t>14:45</w:t>
      </w:r>
      <w:r w:rsidRPr="00C820A3">
        <w:t xml:space="preserve"> -</w:t>
      </w:r>
      <w:r>
        <w:t xml:space="preserve"> 16:30 Η εμπειρία από τις μονάδες φιλοξενίας και εστίασης της περιοχής </w:t>
      </w:r>
      <w:r w:rsidRPr="00853B1E">
        <w:rPr>
          <w:b/>
        </w:rPr>
        <w:t>Συντονιστές</w:t>
      </w:r>
      <w:r>
        <w:rPr>
          <w:b/>
        </w:rPr>
        <w:t>:</w:t>
      </w:r>
      <w:r w:rsidRPr="00853B1E">
        <w:rPr>
          <w:b/>
        </w:rPr>
        <w:t xml:space="preserve"> Λευτέρης Μωυσιάδης, Χρήστος Πεολίδης</w:t>
      </w:r>
    </w:p>
    <w:p w:rsidR="00781979" w:rsidRDefault="00781979">
      <w:pPr>
        <w:pStyle w:val="NoSpacing"/>
      </w:pPr>
    </w:p>
    <w:p w:rsidR="00781979" w:rsidRDefault="00781979">
      <w:pPr>
        <w:pStyle w:val="NoSpacing"/>
      </w:pPr>
      <w:r>
        <w:t>14:30</w:t>
      </w:r>
      <w:r w:rsidRPr="00C820A3">
        <w:t xml:space="preserve"> </w:t>
      </w:r>
      <w:r>
        <w:t>- 14:45 Ξενοδοχείο Δημάτης,</w:t>
      </w:r>
      <w:r w:rsidRPr="00853B1E">
        <w:t xml:space="preserve"> </w:t>
      </w:r>
      <w:r w:rsidRPr="00853B1E">
        <w:rPr>
          <w:b/>
        </w:rPr>
        <w:t>Λάζαρος Δημάτης</w:t>
      </w:r>
    </w:p>
    <w:p w:rsidR="00781979" w:rsidRDefault="00781979">
      <w:pPr>
        <w:pStyle w:val="NoSpacing"/>
      </w:pPr>
      <w:r>
        <w:t>14:45</w:t>
      </w:r>
      <w:r w:rsidRPr="00C820A3">
        <w:t xml:space="preserve"> </w:t>
      </w:r>
      <w:r>
        <w:t>- 15:00 Οινοποιείο</w:t>
      </w:r>
      <w:r w:rsidRPr="00853B1E">
        <w:t xml:space="preserve"> </w:t>
      </w:r>
      <w:r>
        <w:t>Κούρτης,</w:t>
      </w:r>
      <w:r w:rsidRPr="00853B1E">
        <w:t xml:space="preserve"> </w:t>
      </w:r>
      <w:r w:rsidRPr="00853B1E">
        <w:rPr>
          <w:b/>
        </w:rPr>
        <w:t>Απόστολος Κούρτης</w:t>
      </w:r>
    </w:p>
    <w:p w:rsidR="00781979" w:rsidRDefault="00781979">
      <w:pPr>
        <w:pStyle w:val="NoSpacing"/>
      </w:pPr>
      <w:r>
        <w:t>15:00</w:t>
      </w:r>
      <w:r w:rsidRPr="00C820A3">
        <w:t xml:space="preserve"> </w:t>
      </w:r>
      <w:r>
        <w:t xml:space="preserve">- 15:15 Ένωση Ξενοδόχων Ελατοχωρίου </w:t>
      </w:r>
    </w:p>
    <w:p w:rsidR="00781979" w:rsidRDefault="00781979" w:rsidP="00DE6FE1">
      <w:pPr>
        <w:pStyle w:val="NoSpacing"/>
      </w:pPr>
      <w:r>
        <w:t>15:15</w:t>
      </w:r>
      <w:r w:rsidRPr="00C820A3">
        <w:t xml:space="preserve"> </w:t>
      </w:r>
      <w:r>
        <w:t>-  15:30 Ξενοδοχεία Ελατοχωρίου.</w:t>
      </w:r>
    </w:p>
    <w:p w:rsidR="00781979" w:rsidRPr="00BD72A2" w:rsidRDefault="00781979">
      <w:pPr>
        <w:pStyle w:val="NoSpacing"/>
      </w:pPr>
    </w:p>
    <w:p w:rsidR="00781979" w:rsidRDefault="00781979">
      <w:pPr>
        <w:pStyle w:val="NoSpacing"/>
      </w:pPr>
      <w:r>
        <w:t xml:space="preserve">15:30 </w:t>
      </w:r>
      <w:r w:rsidRPr="00C820A3">
        <w:t xml:space="preserve">- </w:t>
      </w:r>
      <w:r>
        <w:t xml:space="preserve">16:30 Άσκηση - Συμμετοχική ηγεσία: Πώς με άξονα την πολιτισμική κληρονομία της περιοχής αναπτύσσουμε την περιοχή μας? Πώς σχεδιάζουμε το ιδιαίτερο τουριστικό προϊόν  της περιοχής? Ποιό μπορεί να είναι αυτό? </w:t>
      </w:r>
      <w:r w:rsidRPr="00853B1E">
        <w:rPr>
          <w:b/>
        </w:rPr>
        <w:t>Χρήστος Πεολίδης</w:t>
      </w:r>
    </w:p>
    <w:p w:rsidR="00781979" w:rsidRDefault="00781979">
      <w:pPr>
        <w:pStyle w:val="NoSpacing"/>
      </w:pPr>
    </w:p>
    <w:p w:rsidR="00781979" w:rsidRPr="00CD5067" w:rsidRDefault="00781979">
      <w:pPr>
        <w:pStyle w:val="NoSpacing"/>
        <w:rPr>
          <w:b/>
        </w:rPr>
      </w:pPr>
      <w:r>
        <w:t>16:30</w:t>
      </w:r>
      <w:r w:rsidRPr="00C820A3">
        <w:t xml:space="preserve"> </w:t>
      </w:r>
      <w:r>
        <w:t>-</w:t>
      </w:r>
      <w:r w:rsidRPr="00C820A3">
        <w:t xml:space="preserve"> </w:t>
      </w:r>
      <w:r>
        <w:t xml:space="preserve">17:00 Συμπεράσματα ημερίδας, </w:t>
      </w:r>
      <w:r w:rsidRPr="00CD5067">
        <w:rPr>
          <w:b/>
        </w:rPr>
        <w:t>Λευτέρης Μωυσιάδης, Χρήστος Πεολίδης</w:t>
      </w:r>
    </w:p>
    <w:p w:rsidR="00781979" w:rsidRDefault="00781979">
      <w:pPr>
        <w:pStyle w:val="NoSpacing"/>
      </w:pPr>
    </w:p>
    <w:p w:rsidR="00781979" w:rsidRDefault="00781979">
      <w:pPr>
        <w:pStyle w:val="NoSpacing"/>
      </w:pPr>
    </w:p>
    <w:p w:rsidR="00781979" w:rsidRDefault="00781979">
      <w:pPr>
        <w:pStyle w:val="NoSpacing"/>
      </w:pPr>
    </w:p>
    <w:p w:rsidR="00781979" w:rsidRDefault="00781979">
      <w:pPr>
        <w:rPr>
          <w:b/>
        </w:rPr>
      </w:pPr>
      <w:r>
        <w:rPr>
          <w:b/>
        </w:rPr>
        <w:br w:type="page"/>
      </w:r>
    </w:p>
    <w:p w:rsidR="00781979" w:rsidRPr="0024060F" w:rsidRDefault="00781979">
      <w:pPr>
        <w:pStyle w:val="NoSpacing"/>
        <w:rPr>
          <w:b/>
        </w:rPr>
      </w:pPr>
      <w:r w:rsidRPr="0024060F">
        <w:rPr>
          <w:b/>
        </w:rPr>
        <w:t>02.12</w:t>
      </w:r>
      <w:r>
        <w:rPr>
          <w:b/>
        </w:rPr>
        <w:t>.2018</w:t>
      </w:r>
      <w:r w:rsidRPr="0024060F">
        <w:rPr>
          <w:b/>
        </w:rPr>
        <w:t xml:space="preserve"> Κυριακή</w:t>
      </w:r>
      <w:r>
        <w:rPr>
          <w:b/>
        </w:rPr>
        <w:t>, Πέτρα Ολύμπου, Δημοτικό Σχολείο Πέτρας</w:t>
      </w:r>
    </w:p>
    <w:p w:rsidR="00781979" w:rsidRDefault="00781979">
      <w:pPr>
        <w:pStyle w:val="NoSpacing"/>
      </w:pPr>
    </w:p>
    <w:p w:rsidR="00781979" w:rsidRPr="002B2062" w:rsidRDefault="00781979" w:rsidP="006F5AB7">
      <w:pPr>
        <w:pStyle w:val="NoSpacing"/>
      </w:pPr>
      <w:r>
        <w:t xml:space="preserve">11:00 - 11:10 Έναρξη, Χαιρετισμός προέδρου πολιτιστικού συλλόγου Πέτρας </w:t>
      </w:r>
      <w:r w:rsidRPr="001C75F8">
        <w:rPr>
          <w:b/>
        </w:rPr>
        <w:t>Νίκο</w:t>
      </w:r>
      <w:r>
        <w:rPr>
          <w:b/>
        </w:rPr>
        <w:t>υ</w:t>
      </w:r>
      <w:r w:rsidRPr="001C75F8">
        <w:rPr>
          <w:b/>
        </w:rPr>
        <w:t xml:space="preserve"> Ζιώγα</w:t>
      </w:r>
    </w:p>
    <w:p w:rsidR="00781979" w:rsidRDefault="00781979" w:rsidP="006F5AB7">
      <w:pPr>
        <w:pStyle w:val="NoSpacing"/>
      </w:pPr>
    </w:p>
    <w:p w:rsidR="00781979" w:rsidRDefault="00781979" w:rsidP="006F5AB7">
      <w:pPr>
        <w:pStyle w:val="NoSpacing"/>
      </w:pPr>
      <w:r>
        <w:t>11:10 -</w:t>
      </w:r>
      <w:r w:rsidRPr="00C820A3">
        <w:t xml:space="preserve"> </w:t>
      </w:r>
      <w:r>
        <w:t xml:space="preserve">11:20 Χαιρετισμός </w:t>
      </w:r>
      <w:r w:rsidRPr="007627C0">
        <w:rPr>
          <w:b/>
        </w:rPr>
        <w:t>Δημάρχου Σ</w:t>
      </w:r>
      <w:r w:rsidRPr="001C75F8">
        <w:rPr>
          <w:b/>
        </w:rPr>
        <w:t xml:space="preserve">άββα </w:t>
      </w:r>
      <w:r w:rsidRPr="00271129">
        <w:rPr>
          <w:b/>
        </w:rPr>
        <w:t>Χιονίδη</w:t>
      </w:r>
    </w:p>
    <w:p w:rsidR="00781979" w:rsidRDefault="00781979" w:rsidP="006F5AB7">
      <w:pPr>
        <w:pStyle w:val="NoSpacing"/>
      </w:pPr>
    </w:p>
    <w:p w:rsidR="00781979" w:rsidRDefault="00781979" w:rsidP="006F5AB7">
      <w:pPr>
        <w:pStyle w:val="NoSpacing"/>
      </w:pPr>
      <w:r>
        <w:t>11:20 -</w:t>
      </w:r>
      <w:r w:rsidRPr="00C820A3">
        <w:t xml:space="preserve"> </w:t>
      </w:r>
      <w:r>
        <w:t xml:space="preserve">11:25 Χαιρετισμός από τον σεβασμιότατο </w:t>
      </w:r>
      <w:r w:rsidRPr="007627C0">
        <w:rPr>
          <w:b/>
        </w:rPr>
        <w:t>Μητροπολίτη Κατερίνης  Γεώργιο</w:t>
      </w:r>
    </w:p>
    <w:p w:rsidR="00781979" w:rsidRDefault="00781979" w:rsidP="006F5AB7">
      <w:pPr>
        <w:pStyle w:val="NoSpacing"/>
      </w:pPr>
    </w:p>
    <w:p w:rsidR="00781979" w:rsidRPr="00693686" w:rsidRDefault="00781979" w:rsidP="006F5AB7">
      <w:pPr>
        <w:pStyle w:val="NoSpacing"/>
        <w:rPr>
          <w:b/>
        </w:rPr>
      </w:pPr>
      <w:r>
        <w:t>11:25 -</w:t>
      </w:r>
      <w:r w:rsidRPr="00C820A3">
        <w:t xml:space="preserve"> </w:t>
      </w:r>
      <w:r>
        <w:t xml:space="preserve">11:45  Ευρωπαϊκό έτος πολιτιστικής κληρονομίας – Πώς αξιοποιούμε την πολιτιστική κληρονομιά για την ανάπτυξη μιας περιοχής; </w:t>
      </w:r>
      <w:r w:rsidRPr="007627C0">
        <w:rPr>
          <w:b/>
        </w:rPr>
        <w:t>Λευτέρης Μωυσιάδης</w:t>
      </w:r>
      <w:r>
        <w:rPr>
          <w:b/>
        </w:rPr>
        <w:t>,</w:t>
      </w:r>
      <w:r w:rsidRPr="007627C0">
        <w:rPr>
          <w:b/>
        </w:rPr>
        <w:t xml:space="preserve"> Σύμβουλος </w:t>
      </w:r>
      <w:r>
        <w:rPr>
          <w:b/>
        </w:rPr>
        <w:t>Ε</w:t>
      </w:r>
      <w:r w:rsidRPr="007627C0">
        <w:rPr>
          <w:b/>
        </w:rPr>
        <w:t>πικοινωνίας</w:t>
      </w:r>
      <w:r>
        <w:rPr>
          <w:b/>
        </w:rPr>
        <w:t>.</w:t>
      </w:r>
      <w:r w:rsidRPr="007627C0">
        <w:rPr>
          <w:b/>
        </w:rPr>
        <w:t xml:space="preserve"> Χρήστος Πεολίδης</w:t>
      </w:r>
      <w:r>
        <w:rPr>
          <w:b/>
        </w:rPr>
        <w:t xml:space="preserve">, </w:t>
      </w:r>
      <w:r>
        <w:rPr>
          <w:b/>
          <w:lang w:val="en-US"/>
        </w:rPr>
        <w:t>Olympetra</w:t>
      </w:r>
    </w:p>
    <w:p w:rsidR="00781979" w:rsidRPr="00693686" w:rsidRDefault="00781979" w:rsidP="006F5AB7">
      <w:pPr>
        <w:pStyle w:val="NoSpacing"/>
      </w:pPr>
    </w:p>
    <w:p w:rsidR="00781979" w:rsidRPr="00C26996" w:rsidRDefault="00781979" w:rsidP="00D63629">
      <w:pPr>
        <w:pStyle w:val="NoSpacing"/>
      </w:pPr>
      <w:r>
        <w:t>11:45 -</w:t>
      </w:r>
      <w:r w:rsidRPr="00C820A3">
        <w:t xml:space="preserve"> </w:t>
      </w:r>
      <w:r>
        <w:t>12:00 Συμπεράσματα</w:t>
      </w:r>
      <w:r w:rsidRPr="005B5507">
        <w:t xml:space="preserve"> </w:t>
      </w:r>
      <w:r>
        <w:t xml:space="preserve">από την εκδήλωση με την  </w:t>
      </w:r>
      <w:r>
        <w:rPr>
          <w:lang w:val="en-US"/>
        </w:rPr>
        <w:t>Google</w:t>
      </w:r>
      <w:r>
        <w:t xml:space="preserve"> «</w:t>
      </w:r>
      <w:r>
        <w:rPr>
          <w:lang w:val="en-US"/>
        </w:rPr>
        <w:t>Grow</w:t>
      </w:r>
      <w:r w:rsidRPr="00EE019D">
        <w:t xml:space="preserve"> </w:t>
      </w:r>
      <w:r>
        <w:rPr>
          <w:lang w:val="en-US"/>
        </w:rPr>
        <w:t>Greek</w:t>
      </w:r>
      <w:r w:rsidRPr="00EE019D">
        <w:t xml:space="preserve"> </w:t>
      </w:r>
      <w:r>
        <w:rPr>
          <w:lang w:val="en-US"/>
        </w:rPr>
        <w:t>Tourism</w:t>
      </w:r>
      <w:r w:rsidRPr="00EE019D">
        <w:t xml:space="preserve"> </w:t>
      </w:r>
      <w:r>
        <w:rPr>
          <w:lang w:val="en-US"/>
        </w:rPr>
        <w:t>on</w:t>
      </w:r>
      <w:r w:rsidRPr="00EE019D">
        <w:t xml:space="preserve"> </w:t>
      </w:r>
      <w:r>
        <w:rPr>
          <w:lang w:val="en-US"/>
        </w:rPr>
        <w:t>line</w:t>
      </w:r>
      <w:r>
        <w:t>» στις 05.09.2018 στην Πέτρα Ολύμπου</w:t>
      </w:r>
      <w:r w:rsidRPr="006D5740">
        <w:t xml:space="preserve">. </w:t>
      </w:r>
      <w:r>
        <w:t xml:space="preserve">Τα επόμενα βήματα. </w:t>
      </w:r>
      <w:r w:rsidRPr="007627C0">
        <w:rPr>
          <w:b/>
        </w:rPr>
        <w:t>Χρήστος Πεολίδης</w:t>
      </w:r>
      <w:r w:rsidRPr="00693686">
        <w:rPr>
          <w:b/>
        </w:rPr>
        <w:t xml:space="preserve">, </w:t>
      </w:r>
      <w:r w:rsidRPr="007627C0">
        <w:rPr>
          <w:b/>
          <w:lang w:val="en-US"/>
        </w:rPr>
        <w:t>Olympetra</w:t>
      </w:r>
      <w:r>
        <w:t>.</w:t>
      </w:r>
    </w:p>
    <w:p w:rsidR="00781979" w:rsidRPr="009F2C61" w:rsidRDefault="00781979" w:rsidP="006F5AB7">
      <w:pPr>
        <w:pStyle w:val="NoSpacing"/>
      </w:pPr>
    </w:p>
    <w:p w:rsidR="00781979" w:rsidRPr="003B0CE2" w:rsidRDefault="00781979" w:rsidP="00D63629">
      <w:pPr>
        <w:pStyle w:val="NoSpacing"/>
      </w:pPr>
      <w:r>
        <w:t>12:00</w:t>
      </w:r>
      <w:r w:rsidRPr="00C820A3">
        <w:t xml:space="preserve"> </w:t>
      </w:r>
      <w:r>
        <w:t>-</w:t>
      </w:r>
      <w:r w:rsidRPr="00C820A3">
        <w:t xml:space="preserve"> </w:t>
      </w:r>
      <w:r>
        <w:t>12:30 Η πολιτιστική κληρονομία ως εργαλείο ανάπτυξης. Γιορτές Ρόκκας Χανίων: Η</w:t>
      </w:r>
      <w:r w:rsidRPr="0014000F">
        <w:t xml:space="preserve"> συμβολή </w:t>
      </w:r>
      <w:r>
        <w:t xml:space="preserve">τους </w:t>
      </w:r>
      <w:r w:rsidRPr="0014000F">
        <w:t xml:space="preserve">στην ανάδειξη </w:t>
      </w:r>
      <w:r>
        <w:t xml:space="preserve">της </w:t>
      </w:r>
      <w:r w:rsidRPr="0014000F">
        <w:t>πολιτιστικής κληρονομιάς και την ανάπτυξη της περιοχής</w:t>
      </w:r>
      <w:r>
        <w:t xml:space="preserve"> –</w:t>
      </w:r>
      <w:r w:rsidRPr="00CC7524">
        <w:t xml:space="preserve"> </w:t>
      </w:r>
      <w:r>
        <w:t xml:space="preserve">Η συνεργασία με την </w:t>
      </w:r>
      <w:r>
        <w:rPr>
          <w:lang w:val="en-US"/>
        </w:rPr>
        <w:t>Google</w:t>
      </w:r>
      <w:r>
        <w:t xml:space="preserve">– </w:t>
      </w:r>
      <w:r w:rsidRPr="003F7B31">
        <w:rPr>
          <w:b/>
        </w:rPr>
        <w:t>Παναγιώτης Σημανδηράκης</w:t>
      </w:r>
      <w:r w:rsidRPr="003B0CE2">
        <w:rPr>
          <w:b/>
        </w:rPr>
        <w:t xml:space="preserve"> </w:t>
      </w:r>
      <w:hyperlink r:id="rId13" w:history="1">
        <w:r w:rsidRPr="003B0CE2">
          <w:rPr>
            <w:rStyle w:val="Hyperlink"/>
          </w:rPr>
          <w:t>http://giortesrokkas.gr/</w:t>
        </w:r>
      </w:hyperlink>
      <w:r w:rsidRPr="003B0CE2">
        <w:rPr>
          <w:b/>
        </w:rPr>
        <w:t xml:space="preserve"> </w:t>
      </w:r>
    </w:p>
    <w:p w:rsidR="00781979" w:rsidRPr="000232C8" w:rsidRDefault="00781979" w:rsidP="00D63629">
      <w:pPr>
        <w:pStyle w:val="NoSpacing"/>
      </w:pPr>
    </w:p>
    <w:p w:rsidR="00781979" w:rsidRDefault="00781979" w:rsidP="00267ADB">
      <w:pPr>
        <w:pStyle w:val="NoSpacing"/>
        <w:rPr>
          <w:b/>
        </w:rPr>
      </w:pPr>
      <w:r>
        <w:t>12:30</w:t>
      </w:r>
      <w:r w:rsidRPr="003F42D1">
        <w:t xml:space="preserve"> </w:t>
      </w:r>
      <w:r>
        <w:t>-</w:t>
      </w:r>
      <w:r w:rsidRPr="003F42D1">
        <w:t xml:space="preserve"> </w:t>
      </w:r>
      <w:r>
        <w:t xml:space="preserve">13:00 Γαστρονομική πολιτιστική κληρονομία. Εμπειρίες από τις εκδηλώσεις «ΚΟΥΖΙΝΑ» στην Ανατολική Χαλκιδική. </w:t>
      </w:r>
      <w:r w:rsidRPr="00A26DB8">
        <w:rPr>
          <w:b/>
        </w:rPr>
        <w:t>Μαρία Παππά</w:t>
      </w:r>
      <w:r>
        <w:rPr>
          <w:b/>
        </w:rPr>
        <w:t>,</w:t>
      </w:r>
      <w:r w:rsidRPr="00A26DB8">
        <w:rPr>
          <w:b/>
        </w:rPr>
        <w:t xml:space="preserve"> </w:t>
      </w:r>
      <w:r>
        <w:rPr>
          <w:b/>
        </w:rPr>
        <w:t>Προαθωνικός Οργανισμός Τουρισμού.</w:t>
      </w:r>
      <w:r w:rsidRPr="003D32E5">
        <w:t xml:space="preserve"> </w:t>
      </w:r>
      <w:hyperlink r:id="rId14" w:history="1">
        <w:r w:rsidRPr="005202C8">
          <w:rPr>
            <w:rStyle w:val="Hyperlink"/>
          </w:rPr>
          <w:t>www.mountathosarea.org</w:t>
        </w:r>
      </w:hyperlink>
    </w:p>
    <w:p w:rsidR="00781979" w:rsidRDefault="00781979" w:rsidP="00267ADB">
      <w:pPr>
        <w:pStyle w:val="NoSpacing"/>
      </w:pPr>
    </w:p>
    <w:p w:rsidR="00781979" w:rsidRPr="002C6750" w:rsidRDefault="00781979" w:rsidP="00987974">
      <w:pPr>
        <w:pStyle w:val="NoSpacing"/>
      </w:pPr>
      <w:r>
        <w:t>13:00</w:t>
      </w:r>
      <w:r w:rsidRPr="00C820A3">
        <w:t xml:space="preserve"> </w:t>
      </w:r>
      <w:r>
        <w:t>-</w:t>
      </w:r>
      <w:r w:rsidRPr="00C820A3">
        <w:t xml:space="preserve"> </w:t>
      </w:r>
      <w:r>
        <w:t>13:30 «</w:t>
      </w:r>
      <w:r w:rsidRPr="008A6F58">
        <w:t>Ολοκληρωμένα Δίκτυα Μονοπατιών – βάση για βιώσιμη ανάπτυξη και διάσωση πολιτιστικής και φυσικής κληρονομιάς. Μια καινοτόμος μεθοδολογική προσέγγιση στα Κύθηρα</w:t>
      </w:r>
      <w:r>
        <w:t xml:space="preserve">». </w:t>
      </w:r>
      <w:r w:rsidRPr="00A26DB8">
        <w:rPr>
          <w:b/>
        </w:rPr>
        <w:t>Ρήγας Ζαφειρίου</w:t>
      </w:r>
      <w:r>
        <w:rPr>
          <w:b/>
        </w:rPr>
        <w:t>,</w:t>
      </w:r>
      <w:r w:rsidRPr="00A26DB8">
        <w:rPr>
          <w:b/>
        </w:rPr>
        <w:t xml:space="preserve"> Μονοπάτια Κυθήρων</w:t>
      </w:r>
      <w:r>
        <w:t xml:space="preserve"> </w:t>
      </w:r>
      <w:hyperlink r:id="rId15" w:history="1">
        <w:r w:rsidRPr="005202C8">
          <w:rPr>
            <w:rStyle w:val="Hyperlink"/>
          </w:rPr>
          <w:t>http://kytherahiking.com/el/</w:t>
        </w:r>
      </w:hyperlink>
      <w:r>
        <w:t xml:space="preserve">, </w:t>
      </w:r>
      <w:hyperlink r:id="rId16" w:history="1">
        <w:r w:rsidRPr="005202C8">
          <w:rPr>
            <w:rStyle w:val="Hyperlink"/>
          </w:rPr>
          <w:t>http://www.med-ina.org/</w:t>
        </w:r>
      </w:hyperlink>
      <w:r>
        <w:t xml:space="preserve"> </w:t>
      </w:r>
    </w:p>
    <w:p w:rsidR="00781979" w:rsidRDefault="00781979" w:rsidP="00E11D26">
      <w:pPr>
        <w:pStyle w:val="NoSpacing"/>
      </w:pPr>
    </w:p>
    <w:p w:rsidR="00781979" w:rsidRDefault="00781979" w:rsidP="00E170FD">
      <w:pPr>
        <w:pStyle w:val="NoSpacing"/>
      </w:pPr>
    </w:p>
    <w:p w:rsidR="00781979" w:rsidRDefault="00781979" w:rsidP="00E170FD">
      <w:pPr>
        <w:pStyle w:val="NoSpacing"/>
      </w:pPr>
      <w:r>
        <w:t>13:30 - 14:15 Φαγητό με παραδοσιακές συνταγές της περιοχής.</w:t>
      </w:r>
    </w:p>
    <w:p w:rsidR="00781979" w:rsidRDefault="00781979" w:rsidP="00267ADB">
      <w:pPr>
        <w:pStyle w:val="NoSpacing"/>
      </w:pPr>
    </w:p>
    <w:p w:rsidR="00781979" w:rsidRDefault="00781979" w:rsidP="009C7621">
      <w:pPr>
        <w:pStyle w:val="NoSpacing"/>
      </w:pPr>
      <w:r>
        <w:t xml:space="preserve">14:15 - 14:30 Ιστορικά μονοπάτια της περιοχής. Τα στενά της Πέτρας, Ιστορικές στιγμές. </w:t>
      </w:r>
      <w:r w:rsidRPr="006A1ACD">
        <w:rPr>
          <w:b/>
        </w:rPr>
        <w:t>Γιάννης Νταμπόσης, Πρόεδρος Ορειβατικού Συλλόγου Πέτρας</w:t>
      </w:r>
      <w:r>
        <w:t xml:space="preserve"> </w:t>
      </w:r>
    </w:p>
    <w:p w:rsidR="00781979" w:rsidRDefault="00781979" w:rsidP="00267ADB">
      <w:pPr>
        <w:pStyle w:val="NoSpacing"/>
      </w:pPr>
    </w:p>
    <w:p w:rsidR="00781979" w:rsidRPr="00BE2D95" w:rsidRDefault="00781979" w:rsidP="00267ADB">
      <w:pPr>
        <w:pStyle w:val="NoSpacing"/>
      </w:pPr>
      <w:r>
        <w:t>14:30 - 15:30 Καταφύγια Ολύμπου.</w:t>
      </w:r>
      <w:r w:rsidRPr="006A1ACD">
        <w:t xml:space="preserve"> </w:t>
      </w:r>
      <w:r>
        <w:t xml:space="preserve">Ο λόγος στους διαχειριστές τους. Τι αναζητούν οι επισκέπτες τους; Πώς συνδέονται με την πολιτιστική κληρονομία της περιοχής; Τι αξίζει να προσφέρουν τα χωριά περιμετρικά τους; </w:t>
      </w:r>
      <w:r w:rsidRPr="00853B1E">
        <w:rPr>
          <w:b/>
        </w:rPr>
        <w:t>Συντονιστές</w:t>
      </w:r>
      <w:r>
        <w:rPr>
          <w:b/>
        </w:rPr>
        <w:t>:</w:t>
      </w:r>
      <w:r w:rsidRPr="00853B1E">
        <w:rPr>
          <w:b/>
        </w:rPr>
        <w:t xml:space="preserve"> Λευτέρης Μωυσιάδης, Χρήστος Πεολίδης</w:t>
      </w:r>
    </w:p>
    <w:p w:rsidR="00781979" w:rsidRDefault="00781979" w:rsidP="00267ADB">
      <w:pPr>
        <w:pStyle w:val="NoSpacing"/>
      </w:pPr>
    </w:p>
    <w:p w:rsidR="00781979" w:rsidRDefault="00781979" w:rsidP="00267ADB">
      <w:pPr>
        <w:pStyle w:val="NoSpacing"/>
      </w:pPr>
      <w:r>
        <w:t xml:space="preserve">Καταφύγιο Κάκαλος </w:t>
      </w:r>
    </w:p>
    <w:p w:rsidR="00781979" w:rsidRDefault="00781979" w:rsidP="00267ADB">
      <w:pPr>
        <w:pStyle w:val="NoSpacing"/>
      </w:pPr>
      <w:r>
        <w:t>Καταφύγιο Γιώσος Αποστολίδης</w:t>
      </w:r>
    </w:p>
    <w:p w:rsidR="00781979" w:rsidRDefault="00781979" w:rsidP="00267ADB">
      <w:pPr>
        <w:pStyle w:val="NoSpacing"/>
      </w:pPr>
      <w:r>
        <w:t xml:space="preserve">Καταφύγιο Κρεββάτια </w:t>
      </w:r>
    </w:p>
    <w:p w:rsidR="00781979" w:rsidRDefault="00781979" w:rsidP="00267ADB">
      <w:pPr>
        <w:pStyle w:val="NoSpacing"/>
      </w:pPr>
      <w:r>
        <w:t>Καταφύγιο Κορομηλιάς</w:t>
      </w:r>
    </w:p>
    <w:p w:rsidR="00781979" w:rsidRDefault="00781979" w:rsidP="00EF21A8">
      <w:pPr>
        <w:pStyle w:val="NoSpacing"/>
      </w:pPr>
    </w:p>
    <w:p w:rsidR="00781979" w:rsidRPr="00CD5067" w:rsidRDefault="00781979" w:rsidP="00300752">
      <w:pPr>
        <w:pStyle w:val="NoSpacing"/>
      </w:pPr>
      <w:r>
        <w:t>15:30 - 16:30 Άσκηση - Συμμετοχική ηγεσία: Πώς με άξονα την πολιτισμική κληρονομία της περιοχής  αναπτύσσουμε την περιοχή μας; Πώς σχεδιάζουμε το ιδιαίτερο τουριστικό προϊόν  της περιοχής; Ποιό μπορεί να είναι αυτό; Ποια είναι τα επόμενα βήματα; Πώς υλοποιούνται με τις υπάρχουσες υποδομές;</w:t>
      </w:r>
      <w:r w:rsidRPr="00853B1E">
        <w:rPr>
          <w:b/>
        </w:rPr>
        <w:t xml:space="preserve"> Χρήστος Πεολίδης</w:t>
      </w:r>
      <w:r>
        <w:rPr>
          <w:b/>
        </w:rPr>
        <w:t xml:space="preserve">, </w:t>
      </w:r>
      <w:r>
        <w:rPr>
          <w:b/>
          <w:lang w:val="en-US"/>
        </w:rPr>
        <w:t>Olympetra</w:t>
      </w:r>
    </w:p>
    <w:p w:rsidR="00781979" w:rsidRDefault="00781979">
      <w:pPr>
        <w:pStyle w:val="NoSpacing"/>
      </w:pPr>
    </w:p>
    <w:p w:rsidR="00781979" w:rsidRPr="00CD5067" w:rsidRDefault="00781979" w:rsidP="00CD5067">
      <w:pPr>
        <w:pStyle w:val="NoSpacing"/>
        <w:rPr>
          <w:b/>
        </w:rPr>
      </w:pPr>
      <w:r>
        <w:t xml:space="preserve">16:30 - 17:00 Κλείσιμο διημερίδας - Παρουσίαση αποτελεσμάτων.  </w:t>
      </w:r>
      <w:r w:rsidRPr="00CD5067">
        <w:rPr>
          <w:b/>
        </w:rPr>
        <w:t>Λευτέρης Μωυσιάδης, Μανώλης Μίγκος, Χρήστος Πεολίδης</w:t>
      </w:r>
    </w:p>
    <w:sectPr w:rsidR="00781979" w:rsidRPr="00CD5067" w:rsidSect="009A4759">
      <w:pgSz w:w="11906" w:h="16838" w:code="9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79" w:rsidRDefault="00781979" w:rsidP="00A64DEB">
      <w:pPr>
        <w:spacing w:after="0" w:line="240" w:lineRule="auto"/>
      </w:pPr>
      <w:r>
        <w:separator/>
      </w:r>
    </w:p>
  </w:endnote>
  <w:endnote w:type="continuationSeparator" w:id="0">
    <w:p w:rsidR="00781979" w:rsidRDefault="00781979" w:rsidP="00A6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79" w:rsidRDefault="00781979" w:rsidP="00A64DEB">
      <w:pPr>
        <w:spacing w:after="0" w:line="240" w:lineRule="auto"/>
      </w:pPr>
      <w:r>
        <w:separator/>
      </w:r>
    </w:p>
  </w:footnote>
  <w:footnote w:type="continuationSeparator" w:id="0">
    <w:p w:rsidR="00781979" w:rsidRDefault="00781979" w:rsidP="00A6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978"/>
    <w:multiLevelType w:val="hybridMultilevel"/>
    <w:tmpl w:val="8C4E22E0"/>
    <w:lvl w:ilvl="0" w:tplc="E732022C">
      <w:start w:val="2"/>
      <w:numFmt w:val="bullet"/>
      <w:lvlText w:val="-"/>
      <w:lvlJc w:val="left"/>
      <w:pPr>
        <w:ind w:left="720" w:hanging="360"/>
      </w:pPr>
      <w:rPr>
        <w:rFonts w:ascii="Arial Black" w:eastAsia="SimHei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818E2"/>
    <w:multiLevelType w:val="hybridMultilevel"/>
    <w:tmpl w:val="AC08243E"/>
    <w:lvl w:ilvl="0" w:tplc="E732022C">
      <w:start w:val="2"/>
      <w:numFmt w:val="bullet"/>
      <w:lvlText w:val="-"/>
      <w:lvlJc w:val="left"/>
      <w:pPr>
        <w:ind w:left="744" w:hanging="360"/>
      </w:pPr>
      <w:rPr>
        <w:rFonts w:ascii="Arial Black" w:eastAsia="SimHei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759"/>
    <w:rsid w:val="0000397E"/>
    <w:rsid w:val="000050C7"/>
    <w:rsid w:val="00007BF2"/>
    <w:rsid w:val="000119BB"/>
    <w:rsid w:val="00014D1A"/>
    <w:rsid w:val="000217FD"/>
    <w:rsid w:val="000232C8"/>
    <w:rsid w:val="00027C7F"/>
    <w:rsid w:val="00031A4C"/>
    <w:rsid w:val="00037EF4"/>
    <w:rsid w:val="00040EC4"/>
    <w:rsid w:val="00042995"/>
    <w:rsid w:val="0005228F"/>
    <w:rsid w:val="000539AE"/>
    <w:rsid w:val="000623B4"/>
    <w:rsid w:val="0007062E"/>
    <w:rsid w:val="000711FD"/>
    <w:rsid w:val="00071BE8"/>
    <w:rsid w:val="00075EBF"/>
    <w:rsid w:val="00080E03"/>
    <w:rsid w:val="00081CDB"/>
    <w:rsid w:val="00086AD7"/>
    <w:rsid w:val="00087DDE"/>
    <w:rsid w:val="00091B0E"/>
    <w:rsid w:val="00095929"/>
    <w:rsid w:val="000A0D0C"/>
    <w:rsid w:val="000A3EE6"/>
    <w:rsid w:val="000A4994"/>
    <w:rsid w:val="000A4D05"/>
    <w:rsid w:val="000A5142"/>
    <w:rsid w:val="000B5E3B"/>
    <w:rsid w:val="000C3306"/>
    <w:rsid w:val="000C71A7"/>
    <w:rsid w:val="000D4DC2"/>
    <w:rsid w:val="000D7375"/>
    <w:rsid w:val="000E1672"/>
    <w:rsid w:val="000E62B1"/>
    <w:rsid w:val="000F0AC9"/>
    <w:rsid w:val="001068FF"/>
    <w:rsid w:val="00107A0D"/>
    <w:rsid w:val="0011238B"/>
    <w:rsid w:val="001259BE"/>
    <w:rsid w:val="0014000F"/>
    <w:rsid w:val="00151B5D"/>
    <w:rsid w:val="00153C2B"/>
    <w:rsid w:val="0015786B"/>
    <w:rsid w:val="00157BEF"/>
    <w:rsid w:val="00166075"/>
    <w:rsid w:val="00170DD0"/>
    <w:rsid w:val="00173FA1"/>
    <w:rsid w:val="001805E9"/>
    <w:rsid w:val="00185114"/>
    <w:rsid w:val="00191D7E"/>
    <w:rsid w:val="001A0337"/>
    <w:rsid w:val="001A7538"/>
    <w:rsid w:val="001B2499"/>
    <w:rsid w:val="001C3476"/>
    <w:rsid w:val="001C6DF4"/>
    <w:rsid w:val="001C75F8"/>
    <w:rsid w:val="001D0CB3"/>
    <w:rsid w:val="001D0CFA"/>
    <w:rsid w:val="001D16B5"/>
    <w:rsid w:val="001D5CF2"/>
    <w:rsid w:val="001D61CA"/>
    <w:rsid w:val="001E2C56"/>
    <w:rsid w:val="001E517F"/>
    <w:rsid w:val="001F00BF"/>
    <w:rsid w:val="001F324D"/>
    <w:rsid w:val="002000E2"/>
    <w:rsid w:val="00201521"/>
    <w:rsid w:val="00205800"/>
    <w:rsid w:val="00210F75"/>
    <w:rsid w:val="00213BC3"/>
    <w:rsid w:val="00224657"/>
    <w:rsid w:val="0024060F"/>
    <w:rsid w:val="00255E10"/>
    <w:rsid w:val="002663A7"/>
    <w:rsid w:val="00267ADB"/>
    <w:rsid w:val="00271129"/>
    <w:rsid w:val="00272046"/>
    <w:rsid w:val="00273111"/>
    <w:rsid w:val="00273707"/>
    <w:rsid w:val="00275EC6"/>
    <w:rsid w:val="0028021E"/>
    <w:rsid w:val="00285690"/>
    <w:rsid w:val="00285FC3"/>
    <w:rsid w:val="0028674B"/>
    <w:rsid w:val="002927DF"/>
    <w:rsid w:val="00292E70"/>
    <w:rsid w:val="002A16B3"/>
    <w:rsid w:val="002A4B6E"/>
    <w:rsid w:val="002A5AF1"/>
    <w:rsid w:val="002A68D3"/>
    <w:rsid w:val="002B163D"/>
    <w:rsid w:val="002B2062"/>
    <w:rsid w:val="002B48A4"/>
    <w:rsid w:val="002C6750"/>
    <w:rsid w:val="002D12A3"/>
    <w:rsid w:val="002E2107"/>
    <w:rsid w:val="002E3D6F"/>
    <w:rsid w:val="002F543F"/>
    <w:rsid w:val="002F5596"/>
    <w:rsid w:val="002F755F"/>
    <w:rsid w:val="00300752"/>
    <w:rsid w:val="00302C36"/>
    <w:rsid w:val="003040F9"/>
    <w:rsid w:val="00304506"/>
    <w:rsid w:val="003233AB"/>
    <w:rsid w:val="00325AAD"/>
    <w:rsid w:val="00331916"/>
    <w:rsid w:val="00337E2E"/>
    <w:rsid w:val="003446D9"/>
    <w:rsid w:val="00356156"/>
    <w:rsid w:val="003676AA"/>
    <w:rsid w:val="00372AF1"/>
    <w:rsid w:val="003B0CE2"/>
    <w:rsid w:val="003C12A9"/>
    <w:rsid w:val="003D32E5"/>
    <w:rsid w:val="003D6752"/>
    <w:rsid w:val="003D70C0"/>
    <w:rsid w:val="003E2E06"/>
    <w:rsid w:val="003F42D1"/>
    <w:rsid w:val="003F5DD2"/>
    <w:rsid w:val="003F7B31"/>
    <w:rsid w:val="00410A9D"/>
    <w:rsid w:val="00414194"/>
    <w:rsid w:val="00414CCB"/>
    <w:rsid w:val="0042598C"/>
    <w:rsid w:val="00432987"/>
    <w:rsid w:val="00444E2D"/>
    <w:rsid w:val="00446111"/>
    <w:rsid w:val="00453661"/>
    <w:rsid w:val="00462A43"/>
    <w:rsid w:val="00476A8B"/>
    <w:rsid w:val="00484A45"/>
    <w:rsid w:val="00484EBE"/>
    <w:rsid w:val="00492838"/>
    <w:rsid w:val="004B024D"/>
    <w:rsid w:val="004B4F23"/>
    <w:rsid w:val="004B534A"/>
    <w:rsid w:val="004C1250"/>
    <w:rsid w:val="004C507B"/>
    <w:rsid w:val="004C5F58"/>
    <w:rsid w:val="004D07ED"/>
    <w:rsid w:val="004D43BD"/>
    <w:rsid w:val="004D7CA3"/>
    <w:rsid w:val="004E0DE7"/>
    <w:rsid w:val="004E118C"/>
    <w:rsid w:val="004E2DC6"/>
    <w:rsid w:val="004E4402"/>
    <w:rsid w:val="004E6238"/>
    <w:rsid w:val="004E6E7F"/>
    <w:rsid w:val="0050368B"/>
    <w:rsid w:val="0051207E"/>
    <w:rsid w:val="005202C8"/>
    <w:rsid w:val="00520EC3"/>
    <w:rsid w:val="00526726"/>
    <w:rsid w:val="00526BB4"/>
    <w:rsid w:val="00531FF5"/>
    <w:rsid w:val="00534410"/>
    <w:rsid w:val="00534417"/>
    <w:rsid w:val="00534D71"/>
    <w:rsid w:val="00540B65"/>
    <w:rsid w:val="0054173B"/>
    <w:rsid w:val="00542934"/>
    <w:rsid w:val="00542EF9"/>
    <w:rsid w:val="00545FEB"/>
    <w:rsid w:val="00551CA8"/>
    <w:rsid w:val="0055216A"/>
    <w:rsid w:val="00553EAD"/>
    <w:rsid w:val="0056512A"/>
    <w:rsid w:val="00573310"/>
    <w:rsid w:val="005777E1"/>
    <w:rsid w:val="00581262"/>
    <w:rsid w:val="00585CCF"/>
    <w:rsid w:val="00585E20"/>
    <w:rsid w:val="00586E24"/>
    <w:rsid w:val="00591E44"/>
    <w:rsid w:val="005969FD"/>
    <w:rsid w:val="00597C03"/>
    <w:rsid w:val="005A1BB5"/>
    <w:rsid w:val="005A6056"/>
    <w:rsid w:val="005A6E5D"/>
    <w:rsid w:val="005A778B"/>
    <w:rsid w:val="005B2658"/>
    <w:rsid w:val="005B5507"/>
    <w:rsid w:val="005C1763"/>
    <w:rsid w:val="005C2EFD"/>
    <w:rsid w:val="005C36B8"/>
    <w:rsid w:val="005C6E1C"/>
    <w:rsid w:val="005D2509"/>
    <w:rsid w:val="005D48F5"/>
    <w:rsid w:val="005E0B95"/>
    <w:rsid w:val="005F1C61"/>
    <w:rsid w:val="005F3C9E"/>
    <w:rsid w:val="006157CF"/>
    <w:rsid w:val="00615DDD"/>
    <w:rsid w:val="0063177B"/>
    <w:rsid w:val="0064432D"/>
    <w:rsid w:val="00651F7F"/>
    <w:rsid w:val="00652A83"/>
    <w:rsid w:val="00653441"/>
    <w:rsid w:val="00653F74"/>
    <w:rsid w:val="0067570A"/>
    <w:rsid w:val="00692A42"/>
    <w:rsid w:val="00693686"/>
    <w:rsid w:val="006967A8"/>
    <w:rsid w:val="006A1ACD"/>
    <w:rsid w:val="006B2CB1"/>
    <w:rsid w:val="006B524F"/>
    <w:rsid w:val="006C0160"/>
    <w:rsid w:val="006C0EDB"/>
    <w:rsid w:val="006C1718"/>
    <w:rsid w:val="006D217F"/>
    <w:rsid w:val="006D5740"/>
    <w:rsid w:val="006E3D26"/>
    <w:rsid w:val="006E7F2F"/>
    <w:rsid w:val="006F2FB0"/>
    <w:rsid w:val="006F5AB7"/>
    <w:rsid w:val="00724BB8"/>
    <w:rsid w:val="007262C7"/>
    <w:rsid w:val="00730334"/>
    <w:rsid w:val="00732300"/>
    <w:rsid w:val="00732A5A"/>
    <w:rsid w:val="00737721"/>
    <w:rsid w:val="00740FCF"/>
    <w:rsid w:val="0075241B"/>
    <w:rsid w:val="00755949"/>
    <w:rsid w:val="00756FD0"/>
    <w:rsid w:val="007627C0"/>
    <w:rsid w:val="0076337F"/>
    <w:rsid w:val="0077160F"/>
    <w:rsid w:val="007744A3"/>
    <w:rsid w:val="00775E35"/>
    <w:rsid w:val="00781979"/>
    <w:rsid w:val="00782CCE"/>
    <w:rsid w:val="00785A5E"/>
    <w:rsid w:val="007A465A"/>
    <w:rsid w:val="007B59A4"/>
    <w:rsid w:val="007E0ED2"/>
    <w:rsid w:val="007E1709"/>
    <w:rsid w:val="007E3C8B"/>
    <w:rsid w:val="007E438B"/>
    <w:rsid w:val="007F13C2"/>
    <w:rsid w:val="00813315"/>
    <w:rsid w:val="008200E9"/>
    <w:rsid w:val="00823EBE"/>
    <w:rsid w:val="0083021A"/>
    <w:rsid w:val="00836E32"/>
    <w:rsid w:val="00847548"/>
    <w:rsid w:val="00853B1E"/>
    <w:rsid w:val="0086269F"/>
    <w:rsid w:val="00863689"/>
    <w:rsid w:val="00866A0A"/>
    <w:rsid w:val="008754E7"/>
    <w:rsid w:val="008760C3"/>
    <w:rsid w:val="00881262"/>
    <w:rsid w:val="00881305"/>
    <w:rsid w:val="0088788B"/>
    <w:rsid w:val="008A4D19"/>
    <w:rsid w:val="008A6F58"/>
    <w:rsid w:val="008B2752"/>
    <w:rsid w:val="008B7FDD"/>
    <w:rsid w:val="008C0BBB"/>
    <w:rsid w:val="008C51CE"/>
    <w:rsid w:val="008C6CD2"/>
    <w:rsid w:val="008D009C"/>
    <w:rsid w:val="008D2655"/>
    <w:rsid w:val="008F1EC0"/>
    <w:rsid w:val="00902D55"/>
    <w:rsid w:val="00905701"/>
    <w:rsid w:val="009074D9"/>
    <w:rsid w:val="00920593"/>
    <w:rsid w:val="0092069D"/>
    <w:rsid w:val="0092178E"/>
    <w:rsid w:val="00946357"/>
    <w:rsid w:val="00954616"/>
    <w:rsid w:val="009561B4"/>
    <w:rsid w:val="0096029B"/>
    <w:rsid w:val="00970887"/>
    <w:rsid w:val="009713CE"/>
    <w:rsid w:val="00976B8B"/>
    <w:rsid w:val="00987974"/>
    <w:rsid w:val="0099232C"/>
    <w:rsid w:val="00993B33"/>
    <w:rsid w:val="0099493A"/>
    <w:rsid w:val="00995513"/>
    <w:rsid w:val="009A1B6C"/>
    <w:rsid w:val="009A3308"/>
    <w:rsid w:val="009A4759"/>
    <w:rsid w:val="009B16B5"/>
    <w:rsid w:val="009B5731"/>
    <w:rsid w:val="009B6068"/>
    <w:rsid w:val="009C2B1C"/>
    <w:rsid w:val="009C7621"/>
    <w:rsid w:val="009D042F"/>
    <w:rsid w:val="009E6A88"/>
    <w:rsid w:val="009F160A"/>
    <w:rsid w:val="009F2C61"/>
    <w:rsid w:val="009F36A6"/>
    <w:rsid w:val="009F7132"/>
    <w:rsid w:val="00A01312"/>
    <w:rsid w:val="00A01962"/>
    <w:rsid w:val="00A11111"/>
    <w:rsid w:val="00A1746C"/>
    <w:rsid w:val="00A17BC3"/>
    <w:rsid w:val="00A23DFD"/>
    <w:rsid w:val="00A26DB8"/>
    <w:rsid w:val="00A31484"/>
    <w:rsid w:val="00A366B6"/>
    <w:rsid w:val="00A47B8D"/>
    <w:rsid w:val="00A606F7"/>
    <w:rsid w:val="00A64DEB"/>
    <w:rsid w:val="00A76B96"/>
    <w:rsid w:val="00A77165"/>
    <w:rsid w:val="00A83AF0"/>
    <w:rsid w:val="00A90393"/>
    <w:rsid w:val="00A907E1"/>
    <w:rsid w:val="00AA1D93"/>
    <w:rsid w:val="00AA703E"/>
    <w:rsid w:val="00AB666E"/>
    <w:rsid w:val="00AC647A"/>
    <w:rsid w:val="00AD1FF6"/>
    <w:rsid w:val="00AD207B"/>
    <w:rsid w:val="00AE07B1"/>
    <w:rsid w:val="00AE34F2"/>
    <w:rsid w:val="00B056FE"/>
    <w:rsid w:val="00B1253C"/>
    <w:rsid w:val="00B176CE"/>
    <w:rsid w:val="00B22E3D"/>
    <w:rsid w:val="00B323A2"/>
    <w:rsid w:val="00B36BEC"/>
    <w:rsid w:val="00B4334C"/>
    <w:rsid w:val="00B616EB"/>
    <w:rsid w:val="00B811BC"/>
    <w:rsid w:val="00B844EB"/>
    <w:rsid w:val="00B91B55"/>
    <w:rsid w:val="00B92D16"/>
    <w:rsid w:val="00BA15AF"/>
    <w:rsid w:val="00BC18A0"/>
    <w:rsid w:val="00BC28EE"/>
    <w:rsid w:val="00BC769B"/>
    <w:rsid w:val="00BD25C7"/>
    <w:rsid w:val="00BD4244"/>
    <w:rsid w:val="00BD647C"/>
    <w:rsid w:val="00BD7134"/>
    <w:rsid w:val="00BD72A2"/>
    <w:rsid w:val="00BE124C"/>
    <w:rsid w:val="00BE2D95"/>
    <w:rsid w:val="00BE32BA"/>
    <w:rsid w:val="00BE7EC9"/>
    <w:rsid w:val="00C01939"/>
    <w:rsid w:val="00C04359"/>
    <w:rsid w:val="00C06195"/>
    <w:rsid w:val="00C114B5"/>
    <w:rsid w:val="00C135BD"/>
    <w:rsid w:val="00C15265"/>
    <w:rsid w:val="00C26996"/>
    <w:rsid w:val="00C275DD"/>
    <w:rsid w:val="00C302E1"/>
    <w:rsid w:val="00C343E3"/>
    <w:rsid w:val="00C347F7"/>
    <w:rsid w:val="00C352D6"/>
    <w:rsid w:val="00C44B56"/>
    <w:rsid w:val="00C44B6A"/>
    <w:rsid w:val="00C45268"/>
    <w:rsid w:val="00C46361"/>
    <w:rsid w:val="00C56C99"/>
    <w:rsid w:val="00C730B5"/>
    <w:rsid w:val="00C775A4"/>
    <w:rsid w:val="00C813A5"/>
    <w:rsid w:val="00C820A3"/>
    <w:rsid w:val="00C90457"/>
    <w:rsid w:val="00C906EF"/>
    <w:rsid w:val="00C92AFB"/>
    <w:rsid w:val="00C92D6C"/>
    <w:rsid w:val="00CB0E23"/>
    <w:rsid w:val="00CC30BC"/>
    <w:rsid w:val="00CC7524"/>
    <w:rsid w:val="00CD0A93"/>
    <w:rsid w:val="00CD1828"/>
    <w:rsid w:val="00CD5067"/>
    <w:rsid w:val="00CE2757"/>
    <w:rsid w:val="00CE276C"/>
    <w:rsid w:val="00CF6A90"/>
    <w:rsid w:val="00CF6E6F"/>
    <w:rsid w:val="00D11852"/>
    <w:rsid w:val="00D1317E"/>
    <w:rsid w:val="00D2473E"/>
    <w:rsid w:val="00D37EA4"/>
    <w:rsid w:val="00D548C6"/>
    <w:rsid w:val="00D63629"/>
    <w:rsid w:val="00D7053A"/>
    <w:rsid w:val="00D709C7"/>
    <w:rsid w:val="00D73E4B"/>
    <w:rsid w:val="00D748BF"/>
    <w:rsid w:val="00D77366"/>
    <w:rsid w:val="00D806E2"/>
    <w:rsid w:val="00D83A29"/>
    <w:rsid w:val="00D84DEA"/>
    <w:rsid w:val="00D90CBE"/>
    <w:rsid w:val="00D91386"/>
    <w:rsid w:val="00D93C1D"/>
    <w:rsid w:val="00DA1A87"/>
    <w:rsid w:val="00DA1BE9"/>
    <w:rsid w:val="00DC53F6"/>
    <w:rsid w:val="00DD518C"/>
    <w:rsid w:val="00DE020C"/>
    <w:rsid w:val="00DE21E7"/>
    <w:rsid w:val="00DE6FE1"/>
    <w:rsid w:val="00E11D26"/>
    <w:rsid w:val="00E170FD"/>
    <w:rsid w:val="00E207FE"/>
    <w:rsid w:val="00E4342F"/>
    <w:rsid w:val="00E4478A"/>
    <w:rsid w:val="00E525D6"/>
    <w:rsid w:val="00E55957"/>
    <w:rsid w:val="00E60B46"/>
    <w:rsid w:val="00E7346C"/>
    <w:rsid w:val="00E76376"/>
    <w:rsid w:val="00E76F93"/>
    <w:rsid w:val="00EA50E1"/>
    <w:rsid w:val="00EA5C2D"/>
    <w:rsid w:val="00EB11A5"/>
    <w:rsid w:val="00EB3A15"/>
    <w:rsid w:val="00EC40D5"/>
    <w:rsid w:val="00ED2F2B"/>
    <w:rsid w:val="00ED4C1B"/>
    <w:rsid w:val="00ED4DE6"/>
    <w:rsid w:val="00EE019D"/>
    <w:rsid w:val="00EE527A"/>
    <w:rsid w:val="00EE74AF"/>
    <w:rsid w:val="00EF21A8"/>
    <w:rsid w:val="00EF7313"/>
    <w:rsid w:val="00EF77BC"/>
    <w:rsid w:val="00F01703"/>
    <w:rsid w:val="00F1516D"/>
    <w:rsid w:val="00F15404"/>
    <w:rsid w:val="00F27C6C"/>
    <w:rsid w:val="00F27E5B"/>
    <w:rsid w:val="00F36C18"/>
    <w:rsid w:val="00F60457"/>
    <w:rsid w:val="00F72F3D"/>
    <w:rsid w:val="00F97AD5"/>
    <w:rsid w:val="00FA01A8"/>
    <w:rsid w:val="00FB3D2F"/>
    <w:rsid w:val="00FB6684"/>
    <w:rsid w:val="00FC61AE"/>
    <w:rsid w:val="00FD10F1"/>
    <w:rsid w:val="00FD30C7"/>
    <w:rsid w:val="00FD7774"/>
    <w:rsid w:val="00FD7F36"/>
    <w:rsid w:val="00FE4BCD"/>
    <w:rsid w:val="00FE6E8F"/>
    <w:rsid w:val="00FF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SimSun" w:hAnsi="Georg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7B"/>
    <w:pPr>
      <w:spacing w:after="160" w:line="312" w:lineRule="auto"/>
    </w:pPr>
    <w:rPr>
      <w:color w:val="333333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07B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a"/>
    <w:link w:val="Heading2Char"/>
    <w:uiPriority w:val="99"/>
    <w:qFormat/>
    <w:rsid w:val="004C507B"/>
    <w:pPr>
      <w:keepNext/>
      <w:keepLines/>
      <w:spacing w:after="0" w:line="264" w:lineRule="auto"/>
      <w:jc w:val="center"/>
      <w:outlineLvl w:val="1"/>
    </w:pPr>
    <w:rPr>
      <w:rFonts w:ascii="Arial Black" w:eastAsia="SimHei" w:hAnsi="Arial Black"/>
      <w:color w:val="FFFF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07B"/>
    <w:pPr>
      <w:keepNext/>
      <w:keepLines/>
      <w:spacing w:after="60" w:line="240" w:lineRule="auto"/>
      <w:jc w:val="center"/>
      <w:outlineLvl w:val="2"/>
    </w:pPr>
    <w:rPr>
      <w:rFonts w:ascii="Arial Black" w:eastAsia="SimHei" w:hAnsi="Arial Black"/>
      <w:caps/>
      <w:color w:val="FFFF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507B"/>
    <w:pPr>
      <w:keepNext/>
      <w:keepLines/>
      <w:spacing w:before="40" w:after="0"/>
      <w:outlineLvl w:val="3"/>
    </w:pPr>
    <w:rPr>
      <w:rFonts w:ascii="Arial Black" w:eastAsia="SimHei" w:hAnsi="Arial Black"/>
      <w:color w:val="E0317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07B"/>
    <w:rPr>
      <w:rFonts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507B"/>
    <w:rPr>
      <w:rFonts w:ascii="Arial Black" w:eastAsia="SimHei" w:hAnsi="Arial Black" w:cs="Times New Roman"/>
      <w:color w:val="FFFF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07B"/>
    <w:rPr>
      <w:rFonts w:ascii="Arial Black" w:eastAsia="SimHei" w:hAnsi="Arial Black" w:cs="Times New Roman"/>
      <w:caps/>
      <w:color w:val="FFFFFF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07B"/>
    <w:rPr>
      <w:rFonts w:ascii="Arial Black" w:eastAsia="SimHei" w:hAnsi="Arial Black" w:cs="Times New Roman"/>
      <w:color w:val="E03177"/>
    </w:rPr>
  </w:style>
  <w:style w:type="table" w:styleId="TableGrid">
    <w:name w:val="Table Grid"/>
    <w:basedOn w:val="TableNormal"/>
    <w:uiPriority w:val="99"/>
    <w:rsid w:val="004C5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99"/>
    <w:qFormat/>
    <w:rsid w:val="004C507B"/>
    <w:pPr>
      <w:numPr>
        <w:ilvl w:val="1"/>
      </w:numPr>
      <w:spacing w:before="480"/>
    </w:pPr>
    <w:rPr>
      <w:color w:val="E03177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507B"/>
    <w:rPr>
      <w:rFonts w:ascii="Arial Black" w:eastAsia="SimHei" w:hAnsi="Arial Black" w:cs="Times New Roman"/>
      <w:caps/>
      <w:color w:val="E03177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99"/>
    <w:qFormat/>
    <w:rsid w:val="004C507B"/>
    <w:pPr>
      <w:spacing w:after="0" w:line="204" w:lineRule="auto"/>
    </w:pPr>
    <w:rPr>
      <w:rFonts w:ascii="Arial Black" w:eastAsia="SimHei" w:hAnsi="Arial Black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99"/>
    <w:locked/>
    <w:rsid w:val="004C507B"/>
    <w:rPr>
      <w:rFonts w:ascii="Arial Black" w:eastAsia="SimHei" w:hAnsi="Arial Black" w:cs="Times New Roman"/>
      <w:caps/>
      <w:kern w:val="28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4C507B"/>
    <w:rPr>
      <w:rFonts w:cs="Times New Roman"/>
      <w:color w:val="808080"/>
    </w:rPr>
  </w:style>
  <w:style w:type="paragraph" w:styleId="NoSpacing">
    <w:name w:val="No Spacing"/>
    <w:uiPriority w:val="99"/>
    <w:qFormat/>
    <w:rsid w:val="004C507B"/>
    <w:rPr>
      <w:color w:val="333333"/>
      <w:sz w:val="24"/>
      <w:szCs w:val="24"/>
      <w:lang w:eastAsia="ja-JP"/>
    </w:rPr>
  </w:style>
  <w:style w:type="paragraph" w:customStyle="1" w:styleId="a">
    <w:name w:val="Γραμμή"/>
    <w:basedOn w:val="Normal"/>
    <w:next w:val="Heading2"/>
    <w:uiPriority w:val="99"/>
    <w:rsid w:val="004C507B"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paragraph" w:customStyle="1" w:styleId="a0">
    <w:name w:val="Στοιχεία επικοινωνίας"/>
    <w:basedOn w:val="Normal"/>
    <w:uiPriority w:val="99"/>
    <w:rsid w:val="004C507B"/>
    <w:pPr>
      <w:spacing w:after="280" w:line="240" w:lineRule="auto"/>
      <w:jc w:val="center"/>
    </w:pPr>
    <w:rPr>
      <w:color w:val="FFFFFF"/>
    </w:rPr>
  </w:style>
  <w:style w:type="paragraph" w:styleId="Date">
    <w:name w:val="Date"/>
    <w:basedOn w:val="Normal"/>
    <w:link w:val="DateChar"/>
    <w:uiPriority w:val="99"/>
    <w:rsid w:val="004C507B"/>
    <w:pPr>
      <w:spacing w:after="0"/>
      <w:jc w:val="center"/>
    </w:pPr>
    <w:rPr>
      <w:color w:val="FFFFFF"/>
    </w:rPr>
  </w:style>
  <w:style w:type="character" w:customStyle="1" w:styleId="DateChar">
    <w:name w:val="Date Char"/>
    <w:basedOn w:val="DefaultParagraphFont"/>
    <w:link w:val="Date"/>
    <w:uiPriority w:val="99"/>
    <w:locked/>
    <w:rsid w:val="004C507B"/>
    <w:rPr>
      <w:rFonts w:cs="Times New Roman"/>
      <w:color w:val="FFFFFF"/>
    </w:rPr>
  </w:style>
  <w:style w:type="paragraph" w:styleId="BalloonText">
    <w:name w:val="Balloon Text"/>
    <w:basedOn w:val="Normal"/>
    <w:link w:val="BalloonTextChar"/>
    <w:uiPriority w:val="99"/>
    <w:semiHidden/>
    <w:rsid w:val="004C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0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805E9"/>
    <w:rPr>
      <w:rFonts w:cs="Times New Roman"/>
      <w:color w:val="24A5CD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805E9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A6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4D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4DEB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56156"/>
    <w:rPr>
      <w:rFonts w:cs="Times New Roman"/>
      <w:color w:val="7458A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etra.com" TargetMode="External"/><Relationship Id="rId13" Type="http://schemas.openxmlformats.org/officeDocument/2006/relationships/hyperlink" Target="http://giortesrokkas.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katerini.gr" TargetMode="External"/><Relationship Id="rId12" Type="http://schemas.openxmlformats.org/officeDocument/2006/relationships/hyperlink" Target="https://mastodontas.blogspo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d-ina.org/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-in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ytherahiking.com/el/" TargetMode="External"/><Relationship Id="rId10" Type="http://schemas.openxmlformats.org/officeDocument/2006/relationships/hyperlink" Target="http://kytherahiking.com/el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mountathosarea.org" TargetMode="External"/><Relationship Id="rId14" Type="http://schemas.openxmlformats.org/officeDocument/2006/relationships/hyperlink" Target="http://www.mountathosare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17;&#960;&#959;&#967;&#953;&#945;&#954;&#972;%20&#966;&#941;&#953;&#947;%20&#946;&#959;&#955;&#940;&#957;%20&#949;&#954;&#948;&#942;&#955;&#969;&#963;&#951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7B582C3-53FD-41A2-B309-95BA31066A2D}"/>
</file>

<file path=customXml/itemProps2.xml><?xml version="1.0" encoding="utf-8"?>
<ds:datastoreItem xmlns:ds="http://schemas.openxmlformats.org/officeDocument/2006/customXml" ds:itemID="{E96499AD-0685-41CC-9D11-369E0BA04802}"/>
</file>

<file path=customXml/itemProps3.xml><?xml version="1.0" encoding="utf-8"?>
<ds:datastoreItem xmlns:ds="http://schemas.openxmlformats.org/officeDocument/2006/customXml" ds:itemID="{5BEC8AF6-CF1D-437E-AB4B-9DF4A3E0F60B}"/>
</file>

<file path=docProps/app.xml><?xml version="1.0" encoding="utf-8"?>
<Properties xmlns="http://schemas.openxmlformats.org/officeDocument/2006/extended-properties" xmlns:vt="http://schemas.openxmlformats.org/officeDocument/2006/docPropsVTypes">
  <Template>Εποχιακό φέιγ βολάν εκδήλωσης</Template>
  <TotalTime>1</TotalTime>
  <Pages>3</Pages>
  <Words>1041</Words>
  <Characters>5622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 Διημερίδας</dc:title>
  <dc:subject/>
  <dc:creator>user</dc:creator>
  <cp:keywords/>
  <dc:description/>
  <cp:lastModifiedBy>dpka5</cp:lastModifiedBy>
  <cp:revision>2</cp:revision>
  <cp:lastPrinted>2018-11-06T08:48:00Z</cp:lastPrinted>
  <dcterms:created xsi:type="dcterms:W3CDTF">2018-11-30T00:49:00Z</dcterms:created>
  <dcterms:modified xsi:type="dcterms:W3CDTF">2018-11-30T00:49:00Z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2029-01-01T00:00:00Z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874112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2012-12-28T09:25:00Z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1667140;#</vt:lpwstr>
  </property>
  <property fmtid="{D5CDD505-2E9C-101B-9397-08002B2CF9AE}" pid="26" name="APAuthor">
    <vt:lpwstr>81;#REDMOND\ncrowell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TP103988552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